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39D" w:rsidRPr="00FA413E" w:rsidRDefault="00A24292" w:rsidP="007C36A7">
      <w:pPr>
        <w:pBdr>
          <w:bottom w:val="single" w:sz="6" w:space="0" w:color="auto"/>
        </w:pBdr>
        <w:shd w:val="clear" w:color="auto" w:fill="FDFCFA"/>
        <w:spacing w:after="0" w:line="240" w:lineRule="auto"/>
        <w:jc w:val="both"/>
        <w:rPr>
          <w:rFonts w:ascii="Arial" w:hAnsi="Arial"/>
          <w:b/>
          <w:spacing w:val="-6"/>
          <w:sz w:val="24"/>
          <w:szCs w:val="24"/>
          <w:lang w:eastAsia="pl-PL"/>
        </w:rPr>
      </w:pPr>
      <w:r>
        <w:rPr>
          <w:rFonts w:ascii="Arial" w:hAnsi="Arial"/>
          <w:b/>
          <w:noProof/>
          <w:spacing w:val="-6"/>
          <w:sz w:val="24"/>
          <w:szCs w:val="24"/>
          <w:lang w:eastAsia="pl-PL"/>
        </w:rPr>
        <w:t>Wtorek, 14.10</w:t>
      </w:r>
      <w:r w:rsidR="00764F65" w:rsidRPr="00FA413E">
        <w:rPr>
          <w:rFonts w:ascii="Arial" w:hAnsi="Arial"/>
          <w:b/>
          <w:spacing w:val="-6"/>
          <w:sz w:val="24"/>
          <w:szCs w:val="24"/>
          <w:lang w:eastAsia="pl-PL"/>
        </w:rPr>
        <w:t>.</w:t>
      </w:r>
      <w:r w:rsidR="005A08FA" w:rsidRPr="00FA413E">
        <w:rPr>
          <w:rFonts w:ascii="Arial" w:hAnsi="Arial"/>
          <w:b/>
          <w:spacing w:val="-6"/>
          <w:sz w:val="24"/>
          <w:szCs w:val="24"/>
          <w:lang w:eastAsia="pl-PL"/>
        </w:rPr>
        <w:t>20</w:t>
      </w:r>
      <w:r w:rsidR="005F4C2C" w:rsidRPr="00FA413E">
        <w:rPr>
          <w:rFonts w:ascii="Arial" w:hAnsi="Arial"/>
          <w:b/>
          <w:spacing w:val="-6"/>
          <w:sz w:val="24"/>
          <w:szCs w:val="24"/>
          <w:lang w:eastAsia="pl-PL"/>
        </w:rPr>
        <w:t>2</w:t>
      </w:r>
      <w:r w:rsidR="00641FC3">
        <w:rPr>
          <w:rFonts w:ascii="Arial" w:hAnsi="Arial"/>
          <w:b/>
          <w:spacing w:val="-6"/>
          <w:sz w:val="24"/>
          <w:szCs w:val="24"/>
          <w:lang w:eastAsia="pl-PL"/>
        </w:rPr>
        <w:t>5</w:t>
      </w:r>
      <w:r w:rsidR="008869DB" w:rsidRPr="00FA413E">
        <w:rPr>
          <w:rFonts w:ascii="Arial" w:hAnsi="Arial"/>
          <w:b/>
          <w:spacing w:val="-6"/>
          <w:sz w:val="24"/>
          <w:szCs w:val="24"/>
          <w:lang w:eastAsia="pl-PL"/>
        </w:rPr>
        <w:t xml:space="preserve"> r.</w:t>
      </w:r>
    </w:p>
    <w:p w:rsidR="00A24292" w:rsidRPr="002570D3" w:rsidRDefault="00A24292" w:rsidP="00A24292">
      <w:pPr>
        <w:spacing w:before="100" w:beforeAutospacing="1" w:after="100" w:afterAutospacing="1"/>
        <w:outlineLvl w:val="1"/>
        <w:rPr>
          <w:rFonts w:ascii="Arial" w:eastAsia="Times New Roman" w:hAnsi="Arial"/>
          <w:b/>
          <w:bCs/>
          <w:color w:val="000000"/>
          <w:sz w:val="32"/>
          <w:szCs w:val="32"/>
          <w:lang w:eastAsia="pl-PL"/>
        </w:rPr>
      </w:pPr>
      <w:proofErr w:type="spellStart"/>
      <w:r w:rsidRPr="002570D3">
        <w:rPr>
          <w:rFonts w:ascii="Arial" w:eastAsia="Times New Roman" w:hAnsi="Arial"/>
          <w:b/>
          <w:bCs/>
          <w:color w:val="000000"/>
          <w:sz w:val="32"/>
          <w:szCs w:val="32"/>
          <w:lang w:eastAsia="pl-PL"/>
        </w:rPr>
        <w:t>Astropiknik</w:t>
      </w:r>
      <w:proofErr w:type="spellEnd"/>
      <w:r w:rsidRPr="002570D3">
        <w:rPr>
          <w:rFonts w:ascii="Arial" w:eastAsia="Times New Roman" w:hAnsi="Arial"/>
          <w:b/>
          <w:bCs/>
          <w:color w:val="000000"/>
          <w:sz w:val="32"/>
          <w:szCs w:val="32"/>
          <w:lang w:eastAsia="pl-PL"/>
        </w:rPr>
        <w:t xml:space="preserve"> w EC1! Łódź wita swojego astronautę</w:t>
      </w:r>
    </w:p>
    <w:p w:rsidR="00A24292" w:rsidRPr="00A24292" w:rsidRDefault="00A24292" w:rsidP="00A24292">
      <w:pPr>
        <w:spacing w:before="100" w:beforeAutospacing="1" w:after="100" w:afterAutospacing="1"/>
        <w:jc w:val="both"/>
        <w:rPr>
          <w:rFonts w:ascii="Arial" w:eastAsia="Times New Roman" w:hAnsi="Arial"/>
          <w:b/>
          <w:bCs/>
          <w:color w:val="000000"/>
          <w:sz w:val="24"/>
          <w:szCs w:val="24"/>
          <w:lang w:eastAsia="pl-PL"/>
        </w:rPr>
      </w:pPr>
      <w:r w:rsidRPr="00A24292">
        <w:rPr>
          <w:rFonts w:ascii="Arial" w:eastAsia="Times New Roman" w:hAnsi="Arial"/>
          <w:b/>
          <w:bCs/>
          <w:color w:val="000000"/>
          <w:sz w:val="24"/>
          <w:szCs w:val="24"/>
          <w:lang w:eastAsia="pl-PL"/>
        </w:rPr>
        <w:t xml:space="preserve">Już w najbliższą sobotę, od godz. 10:00 do 15:00, w przestrzeniach Centrum Nauki i Techniki, EC1 Łódź odbędzie się wyjątkowe wydarzenie, podczas którego Sławosz </w:t>
      </w:r>
      <w:proofErr w:type="spellStart"/>
      <w:r w:rsidRPr="00A24292">
        <w:rPr>
          <w:rFonts w:ascii="Arial" w:eastAsia="Times New Roman" w:hAnsi="Arial"/>
          <w:b/>
          <w:bCs/>
          <w:color w:val="000000"/>
          <w:sz w:val="24"/>
          <w:szCs w:val="24"/>
          <w:lang w:eastAsia="pl-PL"/>
        </w:rPr>
        <w:t>Uznański</w:t>
      </w:r>
      <w:proofErr w:type="spellEnd"/>
      <w:r w:rsidRPr="00A24292">
        <w:rPr>
          <w:rFonts w:ascii="Arial" w:eastAsia="Times New Roman" w:hAnsi="Arial"/>
          <w:b/>
          <w:bCs/>
          <w:color w:val="000000"/>
          <w:sz w:val="24"/>
          <w:szCs w:val="24"/>
          <w:lang w:eastAsia="pl-PL"/>
        </w:rPr>
        <w:t>, astronauta Europejskiej Agencji Kosmicznej, zostanie oficjalnie uhonorowany tytułem Honorowego Obywatela Miasta Łodzi.</w:t>
      </w:r>
    </w:p>
    <w:p w:rsidR="00A24292" w:rsidRPr="00A24292" w:rsidRDefault="00A24292" w:rsidP="00A24292">
      <w:pPr>
        <w:spacing w:before="100" w:beforeAutospacing="1" w:after="100" w:afterAutospacing="1"/>
        <w:jc w:val="both"/>
        <w:rPr>
          <w:rFonts w:ascii="Arial" w:eastAsia="Times New Roman" w:hAnsi="Arial"/>
          <w:color w:val="000000"/>
          <w:sz w:val="24"/>
          <w:szCs w:val="24"/>
          <w:lang w:eastAsia="pl-PL"/>
        </w:rPr>
      </w:pPr>
      <w:r w:rsidRPr="00A24292">
        <w:rPr>
          <w:rFonts w:ascii="Arial" w:eastAsia="Times New Roman" w:hAnsi="Arial"/>
          <w:color w:val="000000"/>
          <w:sz w:val="24"/>
          <w:szCs w:val="24"/>
          <w:lang w:eastAsia="pl-PL"/>
        </w:rPr>
        <w:t>To nie tylko symboliczny gest uznania dla jego osiągnięć, ale także niezwykła okazja, by spotkać się z człowiekiem, który z łódzkich ulic dotarł aż do granic kosmosu. W programie wydarzenia znalazły się spotkanie z astronautą oraz przedstawicielami Polskiej Agencji Kosmicznej (POLSA), rozmowy o tym „Jak zostać astronautą?”, a także piknik edukacyjny dla całych rodzin.</w:t>
      </w:r>
    </w:p>
    <w:p w:rsidR="00A24292" w:rsidRPr="002570D3" w:rsidRDefault="00A24292" w:rsidP="00A24292">
      <w:pPr>
        <w:spacing w:before="100" w:beforeAutospacing="1" w:after="100" w:afterAutospacing="1"/>
        <w:outlineLvl w:val="2"/>
        <w:rPr>
          <w:rFonts w:ascii="Arial" w:eastAsia="Times New Roman" w:hAnsi="Arial"/>
          <w:b/>
          <w:bCs/>
          <w:color w:val="000000"/>
          <w:sz w:val="28"/>
          <w:szCs w:val="28"/>
          <w:lang w:eastAsia="pl-PL"/>
        </w:rPr>
      </w:pPr>
      <w:r w:rsidRPr="002570D3">
        <w:rPr>
          <w:rFonts w:ascii="Arial" w:eastAsia="Times New Roman" w:hAnsi="Arial"/>
          <w:b/>
          <w:bCs/>
          <w:color w:val="000000"/>
          <w:sz w:val="28"/>
          <w:szCs w:val="28"/>
          <w:lang w:eastAsia="pl-PL"/>
        </w:rPr>
        <w:t>Uroczysty początek w Kotłowni EC1</w:t>
      </w:r>
    </w:p>
    <w:p w:rsidR="00A24292" w:rsidRPr="00A24292" w:rsidRDefault="00A24292" w:rsidP="00A24292">
      <w:pPr>
        <w:jc w:val="both"/>
        <w:rPr>
          <w:rFonts w:ascii="Arial" w:eastAsia="Times New Roman" w:hAnsi="Arial"/>
          <w:sz w:val="24"/>
          <w:szCs w:val="24"/>
          <w:lang w:eastAsia="pl-PL"/>
        </w:rPr>
      </w:pPr>
      <w:r w:rsidRPr="00A24292">
        <w:rPr>
          <w:rFonts w:ascii="Arial" w:eastAsia="Times New Roman" w:hAnsi="Arial"/>
          <w:color w:val="000000"/>
          <w:sz w:val="24"/>
          <w:szCs w:val="24"/>
          <w:lang w:eastAsia="pl-PL"/>
        </w:rPr>
        <w:t xml:space="preserve">O godzinie 10:00 w Kotłowni EC1 rozpocznie się część oficjalna. Podczas ceremonii Prezydent Miasta Łodzi Hanna Zdanowska oraz Przewodniczący Rady Miejskiej Bartosz Domaszewicz przekażą Sławoszowi </w:t>
      </w:r>
      <w:proofErr w:type="spellStart"/>
      <w:r w:rsidRPr="00A24292">
        <w:rPr>
          <w:rFonts w:ascii="Arial" w:eastAsia="Times New Roman" w:hAnsi="Arial"/>
          <w:color w:val="000000"/>
          <w:sz w:val="24"/>
          <w:szCs w:val="24"/>
          <w:lang w:eastAsia="pl-PL"/>
        </w:rPr>
        <w:t>Uznańskiemu</w:t>
      </w:r>
      <w:proofErr w:type="spellEnd"/>
      <w:r w:rsidRPr="00A24292">
        <w:rPr>
          <w:rFonts w:ascii="Arial" w:eastAsia="Times New Roman" w:hAnsi="Arial"/>
          <w:color w:val="000000"/>
          <w:sz w:val="24"/>
          <w:szCs w:val="24"/>
          <w:lang w:eastAsia="pl-PL"/>
        </w:rPr>
        <w:t xml:space="preserve"> insygnia honorowego obywatelstwa. W trakcie uroczystości, uznany artysta – </w:t>
      </w:r>
      <w:r w:rsidRPr="00A24292">
        <w:rPr>
          <w:rFonts w:ascii="Arial" w:eastAsia="Times New Roman" w:hAnsi="Arial"/>
          <w:color w:val="000000"/>
          <w:sz w:val="24"/>
          <w:szCs w:val="24"/>
          <w:shd w:val="clear" w:color="auto" w:fill="FDFDFD"/>
          <w:lang w:eastAsia="pl-PL"/>
        </w:rPr>
        <w:t xml:space="preserve">Przemysław </w:t>
      </w:r>
      <w:proofErr w:type="spellStart"/>
      <w:r w:rsidRPr="00A24292">
        <w:rPr>
          <w:rFonts w:ascii="Arial" w:eastAsia="Times New Roman" w:hAnsi="Arial"/>
          <w:color w:val="000000"/>
          <w:sz w:val="24"/>
          <w:szCs w:val="24"/>
          <w:shd w:val="clear" w:color="auto" w:fill="FDFDFD"/>
          <w:lang w:eastAsia="pl-PL"/>
        </w:rPr>
        <w:t>Truściński</w:t>
      </w:r>
      <w:proofErr w:type="spellEnd"/>
      <w:r w:rsidRPr="00A24292">
        <w:rPr>
          <w:rFonts w:ascii="Arial" w:eastAsia="Times New Roman" w:hAnsi="Arial"/>
          <w:sz w:val="24"/>
          <w:szCs w:val="24"/>
          <w:lang w:eastAsia="pl-PL"/>
        </w:rPr>
        <w:t xml:space="preserve"> </w:t>
      </w:r>
      <w:r w:rsidRPr="00A24292">
        <w:rPr>
          <w:rFonts w:ascii="Arial" w:eastAsia="Times New Roman" w:hAnsi="Arial"/>
          <w:color w:val="000000"/>
          <w:sz w:val="24"/>
          <w:szCs w:val="24"/>
          <w:lang w:eastAsia="pl-PL"/>
        </w:rPr>
        <w:t>wręczy specjalnie przygotowane dzieło upamiętniające to wydarzenie.</w:t>
      </w:r>
    </w:p>
    <w:p w:rsidR="00A24292" w:rsidRPr="002570D3" w:rsidRDefault="00A24292" w:rsidP="00A24292">
      <w:pPr>
        <w:spacing w:before="100" w:beforeAutospacing="1" w:after="100" w:afterAutospacing="1"/>
        <w:outlineLvl w:val="2"/>
        <w:rPr>
          <w:rFonts w:ascii="Arial" w:eastAsia="Times New Roman" w:hAnsi="Arial"/>
          <w:b/>
          <w:bCs/>
          <w:color w:val="000000"/>
          <w:sz w:val="28"/>
          <w:szCs w:val="28"/>
          <w:lang w:eastAsia="pl-PL"/>
        </w:rPr>
      </w:pPr>
      <w:r w:rsidRPr="002570D3">
        <w:rPr>
          <w:rFonts w:ascii="Arial" w:eastAsia="Times New Roman" w:hAnsi="Arial"/>
          <w:b/>
          <w:bCs/>
          <w:color w:val="000000"/>
          <w:sz w:val="28"/>
          <w:szCs w:val="28"/>
          <w:lang w:eastAsia="pl-PL"/>
        </w:rPr>
        <w:t>Spotkania z publicznością i sesja Q&amp;A</w:t>
      </w:r>
    </w:p>
    <w:p w:rsidR="00A24292" w:rsidRPr="00A24292" w:rsidRDefault="00A24292" w:rsidP="00A24292">
      <w:pPr>
        <w:spacing w:before="100" w:beforeAutospacing="1" w:after="100" w:afterAutospacing="1"/>
        <w:jc w:val="both"/>
        <w:rPr>
          <w:rFonts w:ascii="Arial" w:eastAsia="Times New Roman" w:hAnsi="Arial"/>
          <w:color w:val="000000"/>
          <w:sz w:val="24"/>
          <w:szCs w:val="24"/>
          <w:lang w:eastAsia="pl-PL"/>
        </w:rPr>
      </w:pPr>
      <w:r w:rsidRPr="00A24292">
        <w:rPr>
          <w:rFonts w:ascii="Arial" w:eastAsia="Times New Roman" w:hAnsi="Arial"/>
          <w:color w:val="000000"/>
          <w:sz w:val="24"/>
          <w:szCs w:val="24"/>
          <w:lang w:eastAsia="pl-PL"/>
        </w:rPr>
        <w:t>Po części oficjalnej, astronauta spotka się z przedstawicielami mediów w Sali Wystaw Czasowych. To czas na rozmowy, wywiady i krótkie komentarze dla prasy i telewizji.</w:t>
      </w:r>
    </w:p>
    <w:p w:rsidR="00A24292" w:rsidRPr="00A24292" w:rsidRDefault="00A24292" w:rsidP="00A24292">
      <w:pPr>
        <w:spacing w:before="100" w:beforeAutospacing="1" w:after="100" w:afterAutospacing="1"/>
        <w:jc w:val="both"/>
        <w:rPr>
          <w:rFonts w:ascii="Arial" w:eastAsia="Times New Roman" w:hAnsi="Arial"/>
          <w:color w:val="000000"/>
          <w:sz w:val="24"/>
          <w:szCs w:val="24"/>
          <w:lang w:eastAsia="pl-PL"/>
        </w:rPr>
      </w:pPr>
      <w:r w:rsidRPr="00A24292">
        <w:rPr>
          <w:rFonts w:ascii="Arial" w:eastAsia="Times New Roman" w:hAnsi="Arial"/>
          <w:color w:val="000000"/>
          <w:sz w:val="24"/>
          <w:szCs w:val="24"/>
          <w:lang w:eastAsia="pl-PL"/>
        </w:rPr>
        <w:t xml:space="preserve">Od 10:45 w tej samej sali rozpocznie się część wykładowa – rozmowa o misji kosmicznej Sławosza </w:t>
      </w:r>
      <w:proofErr w:type="spellStart"/>
      <w:r w:rsidRPr="00A24292">
        <w:rPr>
          <w:rFonts w:ascii="Arial" w:eastAsia="Times New Roman" w:hAnsi="Arial"/>
          <w:color w:val="000000"/>
          <w:sz w:val="24"/>
          <w:szCs w:val="24"/>
          <w:lang w:eastAsia="pl-PL"/>
        </w:rPr>
        <w:t>Uznańskiego</w:t>
      </w:r>
      <w:proofErr w:type="spellEnd"/>
      <w:r w:rsidRPr="00A24292">
        <w:rPr>
          <w:rFonts w:ascii="Arial" w:eastAsia="Times New Roman" w:hAnsi="Arial"/>
          <w:color w:val="000000"/>
          <w:sz w:val="24"/>
          <w:szCs w:val="24"/>
          <w:lang w:eastAsia="pl-PL"/>
        </w:rPr>
        <w:t>, jego naukowych doświadczeniach i drodze, która zaprowadziła go z Łodzi aż do Europejskiej Agencji Kosmicznej, publiczność będzie mogła również zadać nurtujące pytania podczas sesji Q&amp;A.</w:t>
      </w:r>
    </w:p>
    <w:p w:rsidR="00A24292" w:rsidRPr="002570D3" w:rsidRDefault="00A24292" w:rsidP="00A24292">
      <w:pPr>
        <w:spacing w:before="100" w:beforeAutospacing="1" w:after="100" w:afterAutospacing="1"/>
        <w:jc w:val="both"/>
        <w:outlineLvl w:val="2"/>
        <w:rPr>
          <w:rFonts w:ascii="Arial" w:eastAsia="Times New Roman" w:hAnsi="Arial"/>
          <w:b/>
          <w:bCs/>
          <w:color w:val="000000"/>
          <w:sz w:val="28"/>
          <w:szCs w:val="28"/>
          <w:lang w:eastAsia="pl-PL"/>
        </w:rPr>
      </w:pPr>
      <w:r w:rsidRPr="002570D3">
        <w:rPr>
          <w:rFonts w:ascii="Arial" w:eastAsia="Times New Roman" w:hAnsi="Arial"/>
          <w:b/>
          <w:bCs/>
          <w:color w:val="000000"/>
          <w:sz w:val="28"/>
          <w:szCs w:val="28"/>
          <w:lang w:eastAsia="pl-PL"/>
        </w:rPr>
        <w:t>Łodzianin wśród gwiazd – spotkanie przy kapsule</w:t>
      </w:r>
    </w:p>
    <w:p w:rsidR="00A24292" w:rsidRPr="00A24292" w:rsidRDefault="00A24292" w:rsidP="00A24292">
      <w:pPr>
        <w:spacing w:before="100" w:beforeAutospacing="1" w:after="100" w:afterAutospacing="1"/>
        <w:jc w:val="both"/>
        <w:rPr>
          <w:rFonts w:ascii="Arial" w:eastAsia="Times New Roman" w:hAnsi="Arial"/>
          <w:color w:val="000000"/>
          <w:sz w:val="24"/>
          <w:szCs w:val="24"/>
          <w:lang w:eastAsia="pl-PL"/>
        </w:rPr>
      </w:pPr>
      <w:r w:rsidRPr="00A24292">
        <w:rPr>
          <w:rFonts w:ascii="Arial" w:eastAsia="Times New Roman" w:hAnsi="Arial"/>
          <w:color w:val="000000"/>
          <w:sz w:val="24"/>
          <w:szCs w:val="24"/>
          <w:lang w:eastAsia="pl-PL"/>
        </w:rPr>
        <w:t xml:space="preserve">Od godziny 11:30 uczestnicy wydarzenia będą mogli spotkać się ze Sławoszem </w:t>
      </w:r>
      <w:proofErr w:type="spellStart"/>
      <w:r w:rsidRPr="00A24292">
        <w:rPr>
          <w:rFonts w:ascii="Arial" w:eastAsia="Times New Roman" w:hAnsi="Arial"/>
          <w:color w:val="000000"/>
          <w:sz w:val="24"/>
          <w:szCs w:val="24"/>
          <w:lang w:eastAsia="pl-PL"/>
        </w:rPr>
        <w:t>Uznańskim</w:t>
      </w:r>
      <w:proofErr w:type="spellEnd"/>
      <w:r w:rsidRPr="00A24292">
        <w:rPr>
          <w:rFonts w:ascii="Arial" w:eastAsia="Times New Roman" w:hAnsi="Arial"/>
          <w:color w:val="000000"/>
          <w:sz w:val="24"/>
          <w:szCs w:val="24"/>
          <w:lang w:eastAsia="pl-PL"/>
        </w:rPr>
        <w:t xml:space="preserve"> przy ekspozycji „Człowiek w kosmosie”. To idealna okazja na wspólne </w:t>
      </w:r>
      <w:r w:rsidRPr="00A24292">
        <w:rPr>
          <w:rFonts w:ascii="Arial" w:eastAsia="Times New Roman" w:hAnsi="Arial"/>
          <w:color w:val="000000"/>
          <w:sz w:val="24"/>
          <w:szCs w:val="24"/>
          <w:lang w:eastAsia="pl-PL"/>
        </w:rPr>
        <w:lastRenderedPageBreak/>
        <w:t>zdjęcia przy makiecie rakiety i kapsule kosmicznej – miejscu, gdzie nauka spotyka się z marzeniami o podróżach międzyplanetarnych.</w:t>
      </w:r>
    </w:p>
    <w:p w:rsidR="00A24292" w:rsidRPr="002570D3" w:rsidRDefault="00A24292" w:rsidP="00A24292">
      <w:pPr>
        <w:spacing w:before="100" w:beforeAutospacing="1" w:after="100" w:afterAutospacing="1"/>
        <w:outlineLvl w:val="2"/>
        <w:rPr>
          <w:rFonts w:ascii="Arial" w:eastAsia="Times New Roman" w:hAnsi="Arial"/>
          <w:b/>
          <w:bCs/>
          <w:color w:val="000000"/>
          <w:sz w:val="28"/>
          <w:szCs w:val="28"/>
          <w:lang w:eastAsia="pl-PL"/>
        </w:rPr>
      </w:pPr>
      <w:r w:rsidRPr="002570D3">
        <w:rPr>
          <w:rFonts w:ascii="Arial" w:eastAsia="Times New Roman" w:hAnsi="Arial"/>
          <w:b/>
          <w:bCs/>
          <w:color w:val="000000"/>
          <w:sz w:val="28"/>
          <w:szCs w:val="28"/>
          <w:lang w:eastAsia="pl-PL"/>
        </w:rPr>
        <w:t>Jak wysłać Polaka w kosmos?</w:t>
      </w:r>
    </w:p>
    <w:p w:rsidR="00A24292" w:rsidRPr="00A24292" w:rsidRDefault="00A24292" w:rsidP="00A24292">
      <w:pPr>
        <w:spacing w:before="100" w:beforeAutospacing="1" w:after="100" w:afterAutospacing="1"/>
        <w:jc w:val="both"/>
        <w:rPr>
          <w:rFonts w:ascii="Arial" w:eastAsia="Times New Roman" w:hAnsi="Arial"/>
          <w:color w:val="000000"/>
          <w:sz w:val="24"/>
          <w:szCs w:val="24"/>
          <w:lang w:eastAsia="pl-PL"/>
        </w:rPr>
      </w:pPr>
      <w:r w:rsidRPr="00A24292">
        <w:rPr>
          <w:rFonts w:ascii="Arial" w:eastAsia="Times New Roman" w:hAnsi="Arial"/>
          <w:color w:val="000000"/>
          <w:sz w:val="24"/>
          <w:szCs w:val="24"/>
          <w:lang w:eastAsia="pl-PL"/>
        </w:rPr>
        <w:t>Równolegle, również od godziny 11:30, w Sali Wystaw Czasowych odbędzie się wykład przygotowany przez Polską Agencję Kosmiczną (POLSA). O tajnikach misji kosmicznych opowie dr Aleksandra Bukała, szefowa misji i jedna z kluczowych postaci w polskim sektorze kosmicznym. Jej wykład zatytułowany „Jak wysłać Polaka w kosmos?” pozwoli uczestnikom zajrzeć za kulisy przygotowań do kosmicznego przedsięwzięcia.</w:t>
      </w:r>
    </w:p>
    <w:p w:rsidR="00A24292" w:rsidRPr="002570D3" w:rsidRDefault="00A24292" w:rsidP="00A24292">
      <w:pPr>
        <w:spacing w:before="100" w:beforeAutospacing="1" w:after="100" w:afterAutospacing="1"/>
        <w:jc w:val="both"/>
        <w:outlineLvl w:val="2"/>
        <w:rPr>
          <w:rFonts w:ascii="Arial" w:eastAsia="Times New Roman" w:hAnsi="Arial"/>
          <w:b/>
          <w:bCs/>
          <w:color w:val="000000"/>
          <w:sz w:val="28"/>
          <w:szCs w:val="28"/>
          <w:lang w:eastAsia="pl-PL"/>
        </w:rPr>
      </w:pPr>
      <w:r w:rsidRPr="002570D3">
        <w:rPr>
          <w:rFonts w:ascii="Arial" w:eastAsia="Times New Roman" w:hAnsi="Arial"/>
          <w:b/>
          <w:bCs/>
          <w:color w:val="000000"/>
          <w:sz w:val="28"/>
          <w:szCs w:val="28"/>
          <w:lang w:eastAsia="pl-PL"/>
        </w:rPr>
        <w:t>Kosmiczne atrakcje dla całej rodziny</w:t>
      </w:r>
    </w:p>
    <w:p w:rsidR="00A24292" w:rsidRPr="00A24292" w:rsidRDefault="00A24292" w:rsidP="00A24292">
      <w:pPr>
        <w:spacing w:before="100" w:beforeAutospacing="1" w:after="100" w:afterAutospacing="1"/>
        <w:jc w:val="both"/>
        <w:rPr>
          <w:rFonts w:ascii="Arial" w:eastAsia="Times New Roman" w:hAnsi="Arial"/>
          <w:color w:val="000000"/>
          <w:sz w:val="24"/>
          <w:szCs w:val="24"/>
          <w:lang w:eastAsia="pl-PL"/>
        </w:rPr>
      </w:pPr>
      <w:r w:rsidRPr="00A24292">
        <w:rPr>
          <w:rFonts w:ascii="Arial" w:eastAsia="Times New Roman" w:hAnsi="Arial"/>
          <w:color w:val="000000"/>
          <w:sz w:val="24"/>
          <w:szCs w:val="24"/>
          <w:lang w:eastAsia="pl-PL"/>
        </w:rPr>
        <w:t>Od 10:00 do 15:00 w EC1 trwać będą równoległe wydarzenia i atrakcje towarzyszące. Na II i III piętrze odbędą się warsztaty edukacyjne i naukowe zabawy dla dzieci:</w:t>
      </w:r>
    </w:p>
    <w:p w:rsidR="00A24292" w:rsidRPr="00A24292" w:rsidRDefault="00A24292" w:rsidP="00A24292">
      <w:pPr>
        <w:spacing w:before="100" w:beforeAutospacing="1" w:after="100" w:afterAutospacing="1"/>
        <w:rPr>
          <w:rFonts w:ascii="Arial" w:eastAsia="Times New Roman" w:hAnsi="Arial"/>
          <w:color w:val="000000"/>
          <w:sz w:val="24"/>
          <w:szCs w:val="24"/>
          <w:lang w:eastAsia="pl-PL"/>
        </w:rPr>
      </w:pPr>
      <w:proofErr w:type="spellStart"/>
      <w:r w:rsidRPr="002570D3">
        <w:rPr>
          <w:rFonts w:ascii="Arial" w:eastAsia="Times New Roman" w:hAnsi="Arial"/>
          <w:b/>
          <w:bCs/>
          <w:color w:val="000000"/>
          <w:sz w:val="24"/>
          <w:szCs w:val="24"/>
          <w:lang w:eastAsia="pl-PL"/>
        </w:rPr>
        <w:t>Fungi</w:t>
      </w:r>
      <w:proofErr w:type="spellEnd"/>
      <w:r w:rsidRPr="002570D3">
        <w:rPr>
          <w:rFonts w:ascii="Arial" w:eastAsia="Times New Roman" w:hAnsi="Arial"/>
          <w:b/>
          <w:bCs/>
          <w:color w:val="000000"/>
          <w:sz w:val="24"/>
          <w:szCs w:val="24"/>
          <w:lang w:eastAsia="pl-PL"/>
        </w:rPr>
        <w:t xml:space="preserve"> Lab – królestwo grzybów pod mikroskopem | II piętro </w:t>
      </w:r>
      <w:proofErr w:type="spellStart"/>
      <w:r w:rsidRPr="002570D3">
        <w:rPr>
          <w:rFonts w:ascii="Arial" w:eastAsia="Times New Roman" w:hAnsi="Arial"/>
          <w:b/>
          <w:bCs/>
          <w:color w:val="000000"/>
          <w:sz w:val="24"/>
          <w:szCs w:val="24"/>
          <w:lang w:eastAsia="pl-PL"/>
        </w:rPr>
        <w:t>CNiT</w:t>
      </w:r>
      <w:proofErr w:type="spellEnd"/>
      <w:r w:rsidRPr="002570D3">
        <w:rPr>
          <w:rFonts w:ascii="Arial" w:eastAsia="Times New Roman" w:hAnsi="Arial"/>
          <w:b/>
          <w:bCs/>
          <w:color w:val="000000"/>
          <w:sz w:val="24"/>
          <w:szCs w:val="24"/>
          <w:lang w:eastAsia="pl-PL"/>
        </w:rPr>
        <w:t xml:space="preserve"> EC1</w:t>
      </w:r>
    </w:p>
    <w:p w:rsidR="00A24292" w:rsidRPr="002570D3" w:rsidRDefault="00A24292" w:rsidP="00A24292">
      <w:pPr>
        <w:spacing w:before="100" w:beforeAutospacing="1" w:after="100" w:afterAutospacing="1"/>
        <w:rPr>
          <w:rFonts w:ascii="Arial" w:eastAsia="Times New Roman" w:hAnsi="Arial"/>
          <w:color w:val="000000"/>
          <w:sz w:val="24"/>
          <w:szCs w:val="24"/>
          <w:lang w:eastAsia="pl-PL"/>
        </w:rPr>
      </w:pPr>
      <w:r w:rsidRPr="002570D3">
        <w:rPr>
          <w:rFonts w:ascii="Arial" w:eastAsia="Times New Roman" w:hAnsi="Arial"/>
          <w:color w:val="000000"/>
          <w:sz w:val="24"/>
          <w:szCs w:val="24"/>
          <w:lang w:eastAsia="pl-PL"/>
        </w:rPr>
        <w:t>W laboratorium EC1 można przyjrzeć się z bliska fascynującemu światu grzybów i poznać ich rolę w badaniach nad przetrwaniem organizmów w ekstremalnych warunkach. Warsztaty przeznaczone są dla uczestników powyżej 10 roku życia.</w:t>
      </w:r>
    </w:p>
    <w:p w:rsidR="00A24292" w:rsidRPr="00A24292" w:rsidRDefault="00A24292" w:rsidP="00A24292">
      <w:pPr>
        <w:spacing w:before="100" w:beforeAutospacing="1" w:after="100" w:afterAutospacing="1"/>
        <w:rPr>
          <w:rFonts w:ascii="Arial" w:eastAsia="Times New Roman" w:hAnsi="Arial"/>
          <w:color w:val="000000"/>
          <w:sz w:val="24"/>
          <w:szCs w:val="24"/>
          <w:lang w:eastAsia="pl-PL"/>
        </w:rPr>
      </w:pPr>
      <w:r w:rsidRPr="002570D3">
        <w:rPr>
          <w:rFonts w:ascii="Arial" w:eastAsia="Times New Roman" w:hAnsi="Arial"/>
          <w:b/>
          <w:bCs/>
          <w:color w:val="000000"/>
          <w:sz w:val="24"/>
          <w:szCs w:val="24"/>
          <w:lang w:eastAsia="pl-PL"/>
        </w:rPr>
        <w:t xml:space="preserve">Kosmiczne warsztaty Ulicy Żywiołów | III piętro </w:t>
      </w:r>
      <w:proofErr w:type="spellStart"/>
      <w:r w:rsidRPr="002570D3">
        <w:rPr>
          <w:rFonts w:ascii="Arial" w:eastAsia="Times New Roman" w:hAnsi="Arial"/>
          <w:b/>
          <w:bCs/>
          <w:color w:val="000000"/>
          <w:sz w:val="24"/>
          <w:szCs w:val="24"/>
          <w:lang w:eastAsia="pl-PL"/>
        </w:rPr>
        <w:t>CNiT</w:t>
      </w:r>
      <w:proofErr w:type="spellEnd"/>
      <w:r w:rsidRPr="002570D3">
        <w:rPr>
          <w:rFonts w:ascii="Arial" w:eastAsia="Times New Roman" w:hAnsi="Arial"/>
          <w:b/>
          <w:bCs/>
          <w:color w:val="000000"/>
          <w:sz w:val="24"/>
          <w:szCs w:val="24"/>
          <w:lang w:eastAsia="pl-PL"/>
        </w:rPr>
        <w:t xml:space="preserve"> EC1</w:t>
      </w:r>
    </w:p>
    <w:p w:rsidR="00A24292" w:rsidRPr="002570D3" w:rsidRDefault="00A24292" w:rsidP="00A24292">
      <w:pPr>
        <w:spacing w:before="100" w:beforeAutospacing="1" w:after="100" w:afterAutospacing="1"/>
        <w:rPr>
          <w:rFonts w:ascii="Arial" w:eastAsia="Times New Roman" w:hAnsi="Arial"/>
          <w:color w:val="000000"/>
          <w:sz w:val="24"/>
          <w:szCs w:val="24"/>
          <w:lang w:eastAsia="pl-PL"/>
        </w:rPr>
      </w:pPr>
      <w:r w:rsidRPr="002570D3">
        <w:rPr>
          <w:rFonts w:ascii="Arial" w:eastAsia="Times New Roman" w:hAnsi="Arial"/>
          <w:color w:val="000000"/>
          <w:sz w:val="24"/>
          <w:szCs w:val="24"/>
          <w:lang w:eastAsia="pl-PL"/>
        </w:rPr>
        <w:t>Dla młodszych gości przygotowano strefę zabawy pełną rakiet, kosmicznych układanek i kolorowanek. Przewidziano również ścieżkę sensoryczną, stanowisko naprawy stacji kosmicznej oraz klocki do budowy pojazdów międzygwiezdnych.</w:t>
      </w:r>
    </w:p>
    <w:p w:rsidR="00A24292" w:rsidRPr="00A24292" w:rsidRDefault="00A24292" w:rsidP="00A24292">
      <w:pPr>
        <w:spacing w:before="100" w:beforeAutospacing="1" w:after="100" w:afterAutospacing="1"/>
        <w:rPr>
          <w:rFonts w:ascii="Arial" w:eastAsia="Times New Roman" w:hAnsi="Arial"/>
          <w:color w:val="000000"/>
          <w:sz w:val="24"/>
          <w:szCs w:val="24"/>
          <w:lang w:eastAsia="pl-PL"/>
        </w:rPr>
      </w:pPr>
      <w:r w:rsidRPr="002570D3">
        <w:rPr>
          <w:rFonts w:ascii="Arial" w:eastAsia="Times New Roman" w:hAnsi="Arial"/>
          <w:b/>
          <w:bCs/>
          <w:color w:val="000000"/>
          <w:sz w:val="24"/>
          <w:szCs w:val="24"/>
          <w:lang w:eastAsia="pl-PL"/>
        </w:rPr>
        <w:t xml:space="preserve">Astro warsztaty Planetarium EC1 | IV piętro </w:t>
      </w:r>
      <w:proofErr w:type="spellStart"/>
      <w:r w:rsidRPr="002570D3">
        <w:rPr>
          <w:rFonts w:ascii="Arial" w:eastAsia="Times New Roman" w:hAnsi="Arial"/>
          <w:b/>
          <w:bCs/>
          <w:color w:val="000000"/>
          <w:sz w:val="24"/>
          <w:szCs w:val="24"/>
          <w:lang w:eastAsia="pl-PL"/>
        </w:rPr>
        <w:t>CNiT</w:t>
      </w:r>
      <w:proofErr w:type="spellEnd"/>
      <w:r w:rsidRPr="002570D3">
        <w:rPr>
          <w:rFonts w:ascii="Arial" w:eastAsia="Times New Roman" w:hAnsi="Arial"/>
          <w:b/>
          <w:bCs/>
          <w:color w:val="000000"/>
          <w:sz w:val="24"/>
          <w:szCs w:val="24"/>
          <w:lang w:eastAsia="pl-PL"/>
        </w:rPr>
        <w:t xml:space="preserve"> EC1</w:t>
      </w:r>
    </w:p>
    <w:p w:rsidR="00A24292" w:rsidRPr="002570D3" w:rsidRDefault="00A24292" w:rsidP="00A24292">
      <w:pPr>
        <w:spacing w:before="100" w:beforeAutospacing="1" w:after="100" w:afterAutospacing="1"/>
        <w:rPr>
          <w:rFonts w:ascii="Arial" w:eastAsia="Times New Roman" w:hAnsi="Arial"/>
          <w:color w:val="000000"/>
          <w:sz w:val="24"/>
          <w:szCs w:val="24"/>
          <w:lang w:eastAsia="pl-PL"/>
        </w:rPr>
      </w:pPr>
      <w:r w:rsidRPr="002570D3">
        <w:rPr>
          <w:rFonts w:ascii="Arial" w:eastAsia="Times New Roman" w:hAnsi="Arial"/>
          <w:color w:val="000000"/>
          <w:sz w:val="24"/>
          <w:szCs w:val="24"/>
          <w:lang w:eastAsia="pl-PL"/>
        </w:rPr>
        <w:t>W ramach zajęć będzie można malować powierzchnię Księżyca, składać planety 3D, budować Układ Słoneczny oraz obserwować niebo przez teleskop. Zaplanowano także konkursy i zabawy o tematyce astronomicznej.</w:t>
      </w:r>
    </w:p>
    <w:p w:rsidR="00A24292" w:rsidRPr="00A24292" w:rsidRDefault="00A24292" w:rsidP="00A24292">
      <w:pPr>
        <w:spacing w:before="100" w:beforeAutospacing="1" w:after="100" w:afterAutospacing="1"/>
        <w:rPr>
          <w:rFonts w:ascii="Arial" w:eastAsia="Times New Roman" w:hAnsi="Arial"/>
          <w:color w:val="000000"/>
          <w:sz w:val="24"/>
          <w:szCs w:val="24"/>
          <w:lang w:eastAsia="pl-PL"/>
        </w:rPr>
      </w:pPr>
      <w:r w:rsidRPr="002570D3">
        <w:rPr>
          <w:rFonts w:ascii="Arial" w:eastAsia="Times New Roman" w:hAnsi="Arial"/>
          <w:b/>
          <w:bCs/>
          <w:color w:val="000000"/>
          <w:sz w:val="24"/>
          <w:szCs w:val="24"/>
          <w:lang w:eastAsia="pl-PL"/>
        </w:rPr>
        <w:t xml:space="preserve">Przewodnik po kosmosie | V piętro </w:t>
      </w:r>
      <w:proofErr w:type="spellStart"/>
      <w:r w:rsidRPr="002570D3">
        <w:rPr>
          <w:rFonts w:ascii="Arial" w:eastAsia="Times New Roman" w:hAnsi="Arial"/>
          <w:b/>
          <w:bCs/>
          <w:color w:val="000000"/>
          <w:sz w:val="24"/>
          <w:szCs w:val="24"/>
          <w:lang w:eastAsia="pl-PL"/>
        </w:rPr>
        <w:t>CNiT</w:t>
      </w:r>
      <w:proofErr w:type="spellEnd"/>
      <w:r w:rsidRPr="002570D3">
        <w:rPr>
          <w:rFonts w:ascii="Arial" w:eastAsia="Times New Roman" w:hAnsi="Arial"/>
          <w:b/>
          <w:bCs/>
          <w:color w:val="000000"/>
          <w:sz w:val="24"/>
          <w:szCs w:val="24"/>
          <w:lang w:eastAsia="pl-PL"/>
        </w:rPr>
        <w:t xml:space="preserve"> EC1</w:t>
      </w:r>
    </w:p>
    <w:p w:rsidR="00A24292" w:rsidRPr="00A24292" w:rsidRDefault="00A24292" w:rsidP="00A24292">
      <w:pPr>
        <w:spacing w:before="100" w:beforeAutospacing="1" w:after="100" w:afterAutospacing="1"/>
        <w:rPr>
          <w:rFonts w:ascii="Arial" w:eastAsia="Times New Roman" w:hAnsi="Arial"/>
          <w:color w:val="000000"/>
          <w:sz w:val="24"/>
          <w:szCs w:val="24"/>
          <w:lang w:eastAsia="pl-PL"/>
        </w:rPr>
      </w:pPr>
      <w:r w:rsidRPr="002570D3">
        <w:rPr>
          <w:rFonts w:ascii="Arial" w:eastAsia="Times New Roman" w:hAnsi="Arial"/>
          <w:color w:val="000000"/>
          <w:sz w:val="24"/>
          <w:szCs w:val="24"/>
          <w:lang w:eastAsia="pl-PL"/>
        </w:rPr>
        <w:lastRenderedPageBreak/>
        <w:t>Podczas aktywnego zwiedzania ekspozycji uczestnicy poznają tajemnice głębokiego nieba, metody pomiaru kosmicznych odległości oraz realia życia astronautów na Międzynarodowej Stacji Kosmicznej.</w:t>
      </w:r>
    </w:p>
    <w:p w:rsidR="00A24292" w:rsidRPr="00A24292" w:rsidRDefault="00A24292" w:rsidP="00A24292">
      <w:pPr>
        <w:spacing w:before="100" w:beforeAutospacing="1" w:after="100" w:afterAutospacing="1"/>
        <w:rPr>
          <w:rFonts w:ascii="Arial" w:eastAsia="Times New Roman" w:hAnsi="Arial"/>
          <w:b/>
          <w:bCs/>
          <w:color w:val="000000"/>
          <w:sz w:val="24"/>
          <w:szCs w:val="24"/>
          <w:lang w:eastAsia="pl-PL"/>
        </w:rPr>
      </w:pPr>
      <w:r w:rsidRPr="00A24292">
        <w:rPr>
          <w:rFonts w:ascii="Arial" w:eastAsia="Times New Roman" w:hAnsi="Arial"/>
          <w:b/>
          <w:bCs/>
          <w:color w:val="000000"/>
          <w:sz w:val="24"/>
          <w:szCs w:val="24"/>
          <w:lang w:eastAsia="pl-PL"/>
        </w:rPr>
        <w:t>Kosmiczne kino sferyczne</w:t>
      </w:r>
    </w:p>
    <w:p w:rsidR="00A24292" w:rsidRPr="00A24292" w:rsidRDefault="00A24292" w:rsidP="00A24292">
      <w:pPr>
        <w:spacing w:before="100" w:beforeAutospacing="1" w:after="100" w:afterAutospacing="1"/>
        <w:rPr>
          <w:rFonts w:ascii="Arial" w:eastAsia="Times New Roman" w:hAnsi="Arial"/>
          <w:color w:val="000000"/>
          <w:sz w:val="24"/>
          <w:szCs w:val="24"/>
          <w:lang w:eastAsia="pl-PL"/>
        </w:rPr>
      </w:pPr>
      <w:r w:rsidRPr="00A24292">
        <w:rPr>
          <w:rFonts w:ascii="Arial" w:eastAsia="Times New Roman" w:hAnsi="Arial"/>
          <w:color w:val="000000"/>
          <w:sz w:val="24"/>
          <w:szCs w:val="24"/>
          <w:lang w:eastAsia="pl-PL"/>
        </w:rPr>
        <w:t>Miłośnicy filmów będą mogli odwiedzić Kino Sferyczne NCKF, gdzie przez cały czas trwania wydarzenia prezentowane będą zapętlone projekcje filmów o tematyce kosmicznej, takie jak – </w:t>
      </w:r>
      <w:r w:rsidRPr="00A24292">
        <w:rPr>
          <w:rFonts w:ascii="Arial" w:eastAsia="Times New Roman" w:hAnsi="Arial"/>
          <w:i/>
          <w:iCs/>
          <w:color w:val="000000"/>
          <w:sz w:val="24"/>
          <w:szCs w:val="24"/>
          <w:lang w:eastAsia="pl-PL"/>
        </w:rPr>
        <w:t>„Astronauta”</w:t>
      </w:r>
      <w:r w:rsidRPr="00A24292">
        <w:rPr>
          <w:rFonts w:ascii="Arial" w:eastAsia="Times New Roman" w:hAnsi="Arial"/>
          <w:color w:val="000000"/>
          <w:sz w:val="24"/>
          <w:szCs w:val="24"/>
          <w:lang w:eastAsia="pl-PL"/>
        </w:rPr>
        <w:t> oraz </w:t>
      </w:r>
      <w:r w:rsidRPr="00A24292">
        <w:rPr>
          <w:rFonts w:ascii="Arial" w:eastAsia="Times New Roman" w:hAnsi="Arial"/>
          <w:i/>
          <w:iCs/>
          <w:color w:val="000000"/>
          <w:sz w:val="24"/>
          <w:szCs w:val="24"/>
          <w:lang w:eastAsia="pl-PL"/>
        </w:rPr>
        <w:t>„W kosmos i z powrotem”</w:t>
      </w:r>
      <w:r w:rsidRPr="00A24292">
        <w:rPr>
          <w:rFonts w:ascii="Arial" w:eastAsia="Times New Roman" w:hAnsi="Arial"/>
          <w:color w:val="000000"/>
          <w:sz w:val="24"/>
          <w:szCs w:val="24"/>
          <w:lang w:eastAsia="pl-PL"/>
        </w:rPr>
        <w:t>.</w:t>
      </w:r>
    </w:p>
    <w:p w:rsidR="00A24292" w:rsidRPr="002570D3" w:rsidRDefault="00A24292" w:rsidP="00A24292">
      <w:pPr>
        <w:spacing w:before="100" w:beforeAutospacing="1" w:after="100" w:afterAutospacing="1"/>
        <w:outlineLvl w:val="2"/>
        <w:rPr>
          <w:rFonts w:ascii="Arial" w:eastAsia="Times New Roman" w:hAnsi="Arial"/>
          <w:b/>
          <w:bCs/>
          <w:color w:val="000000"/>
          <w:sz w:val="28"/>
          <w:szCs w:val="28"/>
          <w:lang w:eastAsia="pl-PL"/>
        </w:rPr>
      </w:pPr>
      <w:r w:rsidRPr="002570D3">
        <w:rPr>
          <w:rFonts w:ascii="Arial" w:eastAsia="Times New Roman" w:hAnsi="Arial"/>
          <w:b/>
          <w:bCs/>
          <w:color w:val="000000"/>
          <w:sz w:val="28"/>
          <w:szCs w:val="28"/>
          <w:lang w:eastAsia="pl-PL"/>
        </w:rPr>
        <w:t>Święto nauki i dumy z łodzianina</w:t>
      </w:r>
    </w:p>
    <w:p w:rsidR="00A24292" w:rsidRPr="00A24292" w:rsidRDefault="00A24292" w:rsidP="00A24292">
      <w:pPr>
        <w:spacing w:before="100" w:beforeAutospacing="1" w:after="100" w:afterAutospacing="1"/>
        <w:jc w:val="both"/>
        <w:rPr>
          <w:rFonts w:ascii="Arial" w:eastAsia="Times New Roman" w:hAnsi="Arial"/>
          <w:color w:val="000000"/>
          <w:sz w:val="24"/>
          <w:szCs w:val="24"/>
          <w:lang w:eastAsia="pl-PL"/>
        </w:rPr>
      </w:pPr>
      <w:r w:rsidRPr="00A24292">
        <w:rPr>
          <w:rFonts w:ascii="Arial" w:eastAsia="Times New Roman" w:hAnsi="Arial"/>
          <w:color w:val="000000"/>
          <w:sz w:val="24"/>
          <w:szCs w:val="24"/>
          <w:lang w:eastAsia="pl-PL"/>
        </w:rPr>
        <w:t>Wstęp na wszystkie wydarzenia jes</w:t>
      </w:r>
      <w:bookmarkStart w:id="0" w:name="_GoBack"/>
      <w:bookmarkEnd w:id="0"/>
      <w:r w:rsidRPr="00A24292">
        <w:rPr>
          <w:rFonts w:ascii="Arial" w:eastAsia="Times New Roman" w:hAnsi="Arial"/>
          <w:color w:val="000000"/>
          <w:sz w:val="24"/>
          <w:szCs w:val="24"/>
          <w:lang w:eastAsia="pl-PL"/>
        </w:rPr>
        <w:t>t bezpłatny. Organizatorzy zachęcają łodzian do wspólnego świętowania sukcesu człowieka, który stał się symbolem nowoczesnej, ambitnej Łodzi, która z odwagą sięga gwiazd!</w:t>
      </w:r>
    </w:p>
    <w:p w:rsidR="00FC76C6" w:rsidRPr="00326D71" w:rsidRDefault="00FC76C6" w:rsidP="00A24292">
      <w:pPr>
        <w:shd w:val="clear" w:color="auto" w:fill="FDFDFD"/>
        <w:spacing w:after="0"/>
        <w:rPr>
          <w:rFonts w:ascii="Arial" w:eastAsia="Times New Roman" w:hAnsi="Arial"/>
          <w:color w:val="000000"/>
          <w:sz w:val="24"/>
          <w:szCs w:val="24"/>
          <w:lang w:eastAsia="pl-PL"/>
        </w:rPr>
      </w:pPr>
      <w:r w:rsidRPr="00326D71">
        <w:rPr>
          <w:rFonts w:ascii="Arial" w:eastAsia="Times New Roman" w:hAnsi="Arial"/>
          <w:b/>
          <w:bCs/>
          <w:color w:val="000000"/>
          <w:sz w:val="24"/>
          <w:szCs w:val="24"/>
          <w:lang w:eastAsia="pl-PL"/>
        </w:rPr>
        <w:t>Osoba do kontaktu:</w:t>
      </w:r>
    </w:p>
    <w:p w:rsidR="00FC76C6" w:rsidRPr="00326D71" w:rsidRDefault="00FC76C6" w:rsidP="00A24292">
      <w:pPr>
        <w:shd w:val="clear" w:color="auto" w:fill="FDFDFD"/>
        <w:spacing w:after="0"/>
        <w:rPr>
          <w:rFonts w:ascii="Arial" w:eastAsia="Times New Roman" w:hAnsi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/>
          <w:color w:val="000000"/>
          <w:sz w:val="24"/>
          <w:szCs w:val="24"/>
          <w:lang w:eastAsia="pl-PL"/>
        </w:rPr>
        <w:t xml:space="preserve">Kinga </w:t>
      </w:r>
      <w:proofErr w:type="spellStart"/>
      <w:r>
        <w:rPr>
          <w:rFonts w:ascii="Arial" w:eastAsia="Times New Roman" w:hAnsi="Arial"/>
          <w:color w:val="000000"/>
          <w:sz w:val="24"/>
          <w:szCs w:val="24"/>
          <w:lang w:eastAsia="pl-PL"/>
        </w:rPr>
        <w:t>Macharzyńska</w:t>
      </w:r>
      <w:proofErr w:type="spellEnd"/>
    </w:p>
    <w:p w:rsidR="00FC76C6" w:rsidRPr="00A32A24" w:rsidRDefault="00FC76C6" w:rsidP="00A24292">
      <w:pPr>
        <w:shd w:val="clear" w:color="auto" w:fill="FDFDFD"/>
        <w:spacing w:after="0"/>
        <w:rPr>
          <w:rFonts w:ascii="Arial" w:eastAsia="Times New Roman" w:hAnsi="Arial"/>
          <w:color w:val="000000"/>
          <w:sz w:val="24"/>
          <w:szCs w:val="24"/>
          <w:lang w:eastAsia="pl-PL"/>
        </w:rPr>
      </w:pPr>
      <w:r w:rsidRPr="00326D71">
        <w:rPr>
          <w:rFonts w:ascii="Arial" w:eastAsia="Times New Roman" w:hAnsi="Arial"/>
          <w:color w:val="000000"/>
          <w:sz w:val="24"/>
          <w:szCs w:val="24"/>
          <w:lang w:eastAsia="pl-PL"/>
        </w:rPr>
        <w:t>Oddział Prasowy, Biuro Promocji UMŁ</w:t>
      </w:r>
      <w:r w:rsidRPr="00326D71">
        <w:rPr>
          <w:rFonts w:ascii="Arial" w:eastAsia="Times New Roman" w:hAnsi="Arial"/>
          <w:color w:val="000000"/>
          <w:sz w:val="24"/>
          <w:szCs w:val="24"/>
          <w:lang w:eastAsia="pl-PL"/>
        </w:rPr>
        <w:br/>
        <w:t xml:space="preserve">tel.: </w:t>
      </w:r>
      <w:r>
        <w:rPr>
          <w:rFonts w:ascii="Arial" w:eastAsia="Times New Roman" w:hAnsi="Arial"/>
          <w:color w:val="000000"/>
          <w:sz w:val="24"/>
          <w:szCs w:val="24"/>
          <w:lang w:eastAsia="pl-PL"/>
        </w:rPr>
        <w:t>42 272 69 21</w:t>
      </w:r>
      <w:r w:rsidRPr="00326D71">
        <w:rPr>
          <w:rFonts w:ascii="Arial" w:eastAsia="Times New Roman" w:hAnsi="Arial"/>
          <w:color w:val="000000"/>
          <w:sz w:val="24"/>
          <w:szCs w:val="24"/>
          <w:lang w:eastAsia="pl-PL"/>
        </w:rPr>
        <w:br/>
        <w:t>e-mail: </w:t>
      </w:r>
      <w:r w:rsidRPr="00570B1E">
        <w:rPr>
          <w:rFonts w:ascii="Arial" w:hAnsi="Arial"/>
          <w:sz w:val="24"/>
          <w:szCs w:val="24"/>
        </w:rPr>
        <w:t>k.macharzynska@uml.lodz.pl</w:t>
      </w:r>
      <w:r w:rsidRPr="00570B1E">
        <w:rPr>
          <w:rFonts w:ascii="Arial" w:eastAsia="Times New Roman" w:hAnsi="Arial"/>
          <w:color w:val="000000"/>
          <w:sz w:val="24"/>
          <w:szCs w:val="24"/>
          <w:lang w:eastAsia="pl-PL"/>
        </w:rPr>
        <w:t xml:space="preserve"> </w:t>
      </w:r>
    </w:p>
    <w:p w:rsidR="00326D71" w:rsidRPr="00A32A24" w:rsidRDefault="00326D71" w:rsidP="00326D71">
      <w:pPr>
        <w:shd w:val="clear" w:color="auto" w:fill="FDFDFD"/>
        <w:spacing w:after="0" w:line="240" w:lineRule="auto"/>
        <w:rPr>
          <w:rFonts w:ascii="Arial" w:eastAsia="Times New Roman" w:hAnsi="Arial"/>
          <w:color w:val="000000"/>
          <w:sz w:val="24"/>
          <w:szCs w:val="24"/>
          <w:lang w:eastAsia="pl-PL"/>
        </w:rPr>
      </w:pPr>
    </w:p>
    <w:sectPr w:rsidR="00326D71" w:rsidRPr="00A32A24" w:rsidSect="006645F7">
      <w:headerReference w:type="default" r:id="rId7"/>
      <w:footerReference w:type="default" r:id="rId8"/>
      <w:pgSz w:w="11906" w:h="16838"/>
      <w:pgMar w:top="851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A44" w:rsidRDefault="00327A44" w:rsidP="007D219B">
      <w:pPr>
        <w:spacing w:after="0" w:line="240" w:lineRule="auto"/>
      </w:pPr>
      <w:r>
        <w:separator/>
      </w:r>
    </w:p>
  </w:endnote>
  <w:endnote w:type="continuationSeparator" w:id="0">
    <w:p w:rsidR="00327A44" w:rsidRDefault="00327A44" w:rsidP="007D2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B06040202020202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433" w:rsidRDefault="001F1D82">
    <w:pPr>
      <w:pStyle w:val="Stopka"/>
    </w:pPr>
    <w:r>
      <w:rPr>
        <w:rFonts w:ascii="Arial" w:hAnsi="Arial"/>
        <w:noProof/>
        <w:lang w:eastAsia="pl-PL"/>
      </w:rPr>
      <w:drawing>
        <wp:inline distT="0" distB="0" distL="0" distR="0" wp14:anchorId="4A1EA6AE" wp14:editId="14ED3176">
          <wp:extent cx="5753100" cy="15525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55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A44" w:rsidRDefault="00327A44" w:rsidP="007D219B">
      <w:pPr>
        <w:spacing w:after="0" w:line="240" w:lineRule="auto"/>
      </w:pPr>
      <w:r>
        <w:separator/>
      </w:r>
    </w:p>
  </w:footnote>
  <w:footnote w:type="continuationSeparator" w:id="0">
    <w:p w:rsidR="00327A44" w:rsidRDefault="00327A44" w:rsidP="007D2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39D" w:rsidRDefault="001F1D82">
    <w:pPr>
      <w:pStyle w:val="Nagwek"/>
    </w:pPr>
    <w:r>
      <w:rPr>
        <w:noProof/>
        <w:lang w:eastAsia="pl-PL"/>
      </w:rPr>
      <w:drawing>
        <wp:inline distT="0" distB="0" distL="0" distR="0" wp14:anchorId="1A3C05D7" wp14:editId="0BB8C307">
          <wp:extent cx="5753100" cy="5619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339D" w:rsidRDefault="00C533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40704"/>
    <w:multiLevelType w:val="hybridMultilevel"/>
    <w:tmpl w:val="A2A8A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861DB"/>
    <w:multiLevelType w:val="hybridMultilevel"/>
    <w:tmpl w:val="93B86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B0740"/>
    <w:multiLevelType w:val="hybridMultilevel"/>
    <w:tmpl w:val="90C42756"/>
    <w:lvl w:ilvl="0" w:tplc="E6642600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5202F"/>
    <w:multiLevelType w:val="hybridMultilevel"/>
    <w:tmpl w:val="55E0D726"/>
    <w:lvl w:ilvl="0" w:tplc="E6642600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D249C"/>
    <w:multiLevelType w:val="hybridMultilevel"/>
    <w:tmpl w:val="3ACE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3240F"/>
    <w:multiLevelType w:val="hybridMultilevel"/>
    <w:tmpl w:val="1D64D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00064"/>
    <w:multiLevelType w:val="hybridMultilevel"/>
    <w:tmpl w:val="39EED38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D54440B"/>
    <w:multiLevelType w:val="hybridMultilevel"/>
    <w:tmpl w:val="16EC9F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DA5906"/>
    <w:multiLevelType w:val="hybridMultilevel"/>
    <w:tmpl w:val="17989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D6433"/>
    <w:multiLevelType w:val="hybridMultilevel"/>
    <w:tmpl w:val="03809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72487"/>
    <w:multiLevelType w:val="multilevel"/>
    <w:tmpl w:val="029C7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3287992"/>
    <w:multiLevelType w:val="hybridMultilevel"/>
    <w:tmpl w:val="74A44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87D44"/>
    <w:multiLevelType w:val="hybridMultilevel"/>
    <w:tmpl w:val="ED36C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52A25"/>
    <w:multiLevelType w:val="hybridMultilevel"/>
    <w:tmpl w:val="02FCE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9390C"/>
    <w:multiLevelType w:val="hybridMultilevel"/>
    <w:tmpl w:val="9CB2D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9380B"/>
    <w:multiLevelType w:val="hybridMultilevel"/>
    <w:tmpl w:val="9898AF8C"/>
    <w:lvl w:ilvl="0" w:tplc="E6642600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D317F"/>
    <w:multiLevelType w:val="hybridMultilevel"/>
    <w:tmpl w:val="494A1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D22DA"/>
    <w:multiLevelType w:val="hybridMultilevel"/>
    <w:tmpl w:val="590C865C"/>
    <w:lvl w:ilvl="0" w:tplc="E6642600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B1B20"/>
    <w:multiLevelType w:val="hybridMultilevel"/>
    <w:tmpl w:val="9EF83190"/>
    <w:lvl w:ilvl="0" w:tplc="E6642600">
      <w:numFmt w:val="bullet"/>
      <w:lvlText w:val="•"/>
      <w:lvlJc w:val="left"/>
      <w:pPr>
        <w:ind w:left="70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84164E"/>
    <w:multiLevelType w:val="hybridMultilevel"/>
    <w:tmpl w:val="D4741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224DC"/>
    <w:multiLevelType w:val="hybridMultilevel"/>
    <w:tmpl w:val="A39AB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92523"/>
    <w:multiLevelType w:val="hybridMultilevel"/>
    <w:tmpl w:val="E4287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F3729C"/>
    <w:multiLevelType w:val="hybridMultilevel"/>
    <w:tmpl w:val="2DB85898"/>
    <w:lvl w:ilvl="0" w:tplc="E6642600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F4FD2"/>
    <w:multiLevelType w:val="hybridMultilevel"/>
    <w:tmpl w:val="FA0AF95A"/>
    <w:lvl w:ilvl="0" w:tplc="E6642600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AC44DF"/>
    <w:multiLevelType w:val="hybridMultilevel"/>
    <w:tmpl w:val="B56C7812"/>
    <w:lvl w:ilvl="0" w:tplc="E6642600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1327E4"/>
    <w:multiLevelType w:val="hybridMultilevel"/>
    <w:tmpl w:val="24089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659D7"/>
    <w:multiLevelType w:val="hybridMultilevel"/>
    <w:tmpl w:val="B7B2B6A0"/>
    <w:lvl w:ilvl="0" w:tplc="E6642600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556F93"/>
    <w:multiLevelType w:val="hybridMultilevel"/>
    <w:tmpl w:val="FAD44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11"/>
  </w:num>
  <w:num w:numId="4">
    <w:abstractNumId w:val="3"/>
  </w:num>
  <w:num w:numId="5">
    <w:abstractNumId w:val="18"/>
  </w:num>
  <w:num w:numId="6">
    <w:abstractNumId w:val="23"/>
  </w:num>
  <w:num w:numId="7">
    <w:abstractNumId w:val="24"/>
  </w:num>
  <w:num w:numId="8">
    <w:abstractNumId w:val="26"/>
  </w:num>
  <w:num w:numId="9">
    <w:abstractNumId w:val="22"/>
  </w:num>
  <w:num w:numId="10">
    <w:abstractNumId w:val="15"/>
  </w:num>
  <w:num w:numId="11">
    <w:abstractNumId w:val="2"/>
  </w:num>
  <w:num w:numId="12">
    <w:abstractNumId w:val="17"/>
  </w:num>
  <w:num w:numId="13">
    <w:abstractNumId w:val="7"/>
  </w:num>
  <w:num w:numId="14">
    <w:abstractNumId w:val="19"/>
  </w:num>
  <w:num w:numId="15">
    <w:abstractNumId w:val="1"/>
  </w:num>
  <w:num w:numId="16">
    <w:abstractNumId w:val="20"/>
  </w:num>
  <w:num w:numId="17">
    <w:abstractNumId w:val="4"/>
  </w:num>
  <w:num w:numId="18">
    <w:abstractNumId w:val="8"/>
  </w:num>
  <w:num w:numId="19">
    <w:abstractNumId w:val="16"/>
  </w:num>
  <w:num w:numId="20">
    <w:abstractNumId w:val="21"/>
  </w:num>
  <w:num w:numId="21">
    <w:abstractNumId w:val="6"/>
  </w:num>
  <w:num w:numId="22">
    <w:abstractNumId w:val="14"/>
  </w:num>
  <w:num w:numId="23">
    <w:abstractNumId w:val="5"/>
  </w:num>
  <w:num w:numId="24">
    <w:abstractNumId w:val="0"/>
  </w:num>
  <w:num w:numId="25">
    <w:abstractNumId w:val="27"/>
  </w:num>
  <w:num w:numId="26">
    <w:abstractNumId w:val="9"/>
  </w:num>
  <w:num w:numId="27">
    <w:abstractNumId w:val="13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011"/>
    <w:rsid w:val="00000A67"/>
    <w:rsid w:val="00001717"/>
    <w:rsid w:val="00001904"/>
    <w:rsid w:val="00001D1C"/>
    <w:rsid w:val="00002A33"/>
    <w:rsid w:val="00004197"/>
    <w:rsid w:val="000060CA"/>
    <w:rsid w:val="00007B8D"/>
    <w:rsid w:val="000100C5"/>
    <w:rsid w:val="000133F0"/>
    <w:rsid w:val="000140ED"/>
    <w:rsid w:val="0001702E"/>
    <w:rsid w:val="00017051"/>
    <w:rsid w:val="00020DF0"/>
    <w:rsid w:val="000212B5"/>
    <w:rsid w:val="00022CFF"/>
    <w:rsid w:val="00023CE7"/>
    <w:rsid w:val="000241B9"/>
    <w:rsid w:val="00030033"/>
    <w:rsid w:val="00030CDB"/>
    <w:rsid w:val="00031E66"/>
    <w:rsid w:val="000333C1"/>
    <w:rsid w:val="00034A2F"/>
    <w:rsid w:val="000352C4"/>
    <w:rsid w:val="00040B47"/>
    <w:rsid w:val="00042658"/>
    <w:rsid w:val="00051A46"/>
    <w:rsid w:val="00051FE3"/>
    <w:rsid w:val="00052FC6"/>
    <w:rsid w:val="00053FEF"/>
    <w:rsid w:val="00057B41"/>
    <w:rsid w:val="0006129F"/>
    <w:rsid w:val="00062399"/>
    <w:rsid w:val="000663F1"/>
    <w:rsid w:val="0007005E"/>
    <w:rsid w:val="00073E79"/>
    <w:rsid w:val="000809AF"/>
    <w:rsid w:val="00085B81"/>
    <w:rsid w:val="00087324"/>
    <w:rsid w:val="000947C8"/>
    <w:rsid w:val="000964DA"/>
    <w:rsid w:val="000974DB"/>
    <w:rsid w:val="00097B5E"/>
    <w:rsid w:val="000A7350"/>
    <w:rsid w:val="000A7F86"/>
    <w:rsid w:val="000B0511"/>
    <w:rsid w:val="000B371A"/>
    <w:rsid w:val="000B6AAD"/>
    <w:rsid w:val="000D264A"/>
    <w:rsid w:val="000D2E4B"/>
    <w:rsid w:val="000D3D9A"/>
    <w:rsid w:val="000D4EB7"/>
    <w:rsid w:val="000D7129"/>
    <w:rsid w:val="000E0D62"/>
    <w:rsid w:val="000E27FA"/>
    <w:rsid w:val="000E2B5D"/>
    <w:rsid w:val="000E2D59"/>
    <w:rsid w:val="000E6C47"/>
    <w:rsid w:val="000F4CEA"/>
    <w:rsid w:val="000F55AA"/>
    <w:rsid w:val="000F6B29"/>
    <w:rsid w:val="000F72B0"/>
    <w:rsid w:val="000F75A9"/>
    <w:rsid w:val="00100862"/>
    <w:rsid w:val="001020C8"/>
    <w:rsid w:val="00104D36"/>
    <w:rsid w:val="00104DE4"/>
    <w:rsid w:val="00106202"/>
    <w:rsid w:val="00106C3B"/>
    <w:rsid w:val="00110011"/>
    <w:rsid w:val="00110897"/>
    <w:rsid w:val="001149A0"/>
    <w:rsid w:val="00114AE1"/>
    <w:rsid w:val="00114FA7"/>
    <w:rsid w:val="00121646"/>
    <w:rsid w:val="00123300"/>
    <w:rsid w:val="001269E6"/>
    <w:rsid w:val="00130AE4"/>
    <w:rsid w:val="00130C1D"/>
    <w:rsid w:val="00132A1C"/>
    <w:rsid w:val="00134602"/>
    <w:rsid w:val="001356D1"/>
    <w:rsid w:val="00136B9A"/>
    <w:rsid w:val="00137B63"/>
    <w:rsid w:val="00140134"/>
    <w:rsid w:val="00140A98"/>
    <w:rsid w:val="00142FE0"/>
    <w:rsid w:val="00144780"/>
    <w:rsid w:val="00151A68"/>
    <w:rsid w:val="00154821"/>
    <w:rsid w:val="001579C9"/>
    <w:rsid w:val="00157B5D"/>
    <w:rsid w:val="00160ABD"/>
    <w:rsid w:val="001615E6"/>
    <w:rsid w:val="001641C5"/>
    <w:rsid w:val="00167551"/>
    <w:rsid w:val="00167B79"/>
    <w:rsid w:val="00176433"/>
    <w:rsid w:val="001773B6"/>
    <w:rsid w:val="001815FD"/>
    <w:rsid w:val="00183943"/>
    <w:rsid w:val="00184C75"/>
    <w:rsid w:val="0019060F"/>
    <w:rsid w:val="0019319E"/>
    <w:rsid w:val="001931AA"/>
    <w:rsid w:val="00193C8B"/>
    <w:rsid w:val="0019413F"/>
    <w:rsid w:val="001A0FC9"/>
    <w:rsid w:val="001A16CE"/>
    <w:rsid w:val="001A2E55"/>
    <w:rsid w:val="001A386A"/>
    <w:rsid w:val="001A38BA"/>
    <w:rsid w:val="001A3B04"/>
    <w:rsid w:val="001A3E07"/>
    <w:rsid w:val="001A4CCA"/>
    <w:rsid w:val="001A72F6"/>
    <w:rsid w:val="001A7AAD"/>
    <w:rsid w:val="001A7E0D"/>
    <w:rsid w:val="001B3F39"/>
    <w:rsid w:val="001B6678"/>
    <w:rsid w:val="001B7C38"/>
    <w:rsid w:val="001C3129"/>
    <w:rsid w:val="001C32D4"/>
    <w:rsid w:val="001C3E3D"/>
    <w:rsid w:val="001C4295"/>
    <w:rsid w:val="001C53EC"/>
    <w:rsid w:val="001D3457"/>
    <w:rsid w:val="001D61B1"/>
    <w:rsid w:val="001D63E2"/>
    <w:rsid w:val="001D7FDF"/>
    <w:rsid w:val="001E21F4"/>
    <w:rsid w:val="001E27AB"/>
    <w:rsid w:val="001E2AF1"/>
    <w:rsid w:val="001E5EFA"/>
    <w:rsid w:val="001F0BC3"/>
    <w:rsid w:val="001F1D6D"/>
    <w:rsid w:val="001F1D82"/>
    <w:rsid w:val="001F24B8"/>
    <w:rsid w:val="001F25DB"/>
    <w:rsid w:val="00201660"/>
    <w:rsid w:val="00201D36"/>
    <w:rsid w:val="00202D25"/>
    <w:rsid w:val="0020427E"/>
    <w:rsid w:val="002049FD"/>
    <w:rsid w:val="002069A1"/>
    <w:rsid w:val="00206E29"/>
    <w:rsid w:val="00211357"/>
    <w:rsid w:val="002122C4"/>
    <w:rsid w:val="00212F67"/>
    <w:rsid w:val="00217A90"/>
    <w:rsid w:val="002215B5"/>
    <w:rsid w:val="00222CE4"/>
    <w:rsid w:val="00225987"/>
    <w:rsid w:val="00235CA6"/>
    <w:rsid w:val="00235EFF"/>
    <w:rsid w:val="00242049"/>
    <w:rsid w:val="00243574"/>
    <w:rsid w:val="00243D50"/>
    <w:rsid w:val="00244337"/>
    <w:rsid w:val="00255CB9"/>
    <w:rsid w:val="00272843"/>
    <w:rsid w:val="00273BE9"/>
    <w:rsid w:val="00276B4D"/>
    <w:rsid w:val="002810A6"/>
    <w:rsid w:val="002905A3"/>
    <w:rsid w:val="00293311"/>
    <w:rsid w:val="00293808"/>
    <w:rsid w:val="002947C0"/>
    <w:rsid w:val="002A034E"/>
    <w:rsid w:val="002A32DE"/>
    <w:rsid w:val="002A34A7"/>
    <w:rsid w:val="002A4113"/>
    <w:rsid w:val="002A6229"/>
    <w:rsid w:val="002A744F"/>
    <w:rsid w:val="002B108D"/>
    <w:rsid w:val="002B2312"/>
    <w:rsid w:val="002B731A"/>
    <w:rsid w:val="002C09E3"/>
    <w:rsid w:val="002C0F83"/>
    <w:rsid w:val="002C6288"/>
    <w:rsid w:val="002C6BD7"/>
    <w:rsid w:val="002D1762"/>
    <w:rsid w:val="002D3DB7"/>
    <w:rsid w:val="002D5393"/>
    <w:rsid w:val="002D598C"/>
    <w:rsid w:val="002D62C3"/>
    <w:rsid w:val="002E0451"/>
    <w:rsid w:val="002E0FD1"/>
    <w:rsid w:val="002E18BF"/>
    <w:rsid w:val="002E256F"/>
    <w:rsid w:val="002E2609"/>
    <w:rsid w:val="002E5F6F"/>
    <w:rsid w:val="002E603D"/>
    <w:rsid w:val="002F07D8"/>
    <w:rsid w:val="002F20C5"/>
    <w:rsid w:val="002F2A6D"/>
    <w:rsid w:val="002F3878"/>
    <w:rsid w:val="002F3B00"/>
    <w:rsid w:val="002F710B"/>
    <w:rsid w:val="002F7AA3"/>
    <w:rsid w:val="003022CA"/>
    <w:rsid w:val="00302EE3"/>
    <w:rsid w:val="0030634E"/>
    <w:rsid w:val="00310D01"/>
    <w:rsid w:val="00310FAA"/>
    <w:rsid w:val="00311100"/>
    <w:rsid w:val="0031214F"/>
    <w:rsid w:val="00315D3A"/>
    <w:rsid w:val="00316EF6"/>
    <w:rsid w:val="00317B57"/>
    <w:rsid w:val="00317D44"/>
    <w:rsid w:val="0032091A"/>
    <w:rsid w:val="003239BA"/>
    <w:rsid w:val="003242AC"/>
    <w:rsid w:val="00326D71"/>
    <w:rsid w:val="00327A44"/>
    <w:rsid w:val="00335B9E"/>
    <w:rsid w:val="00340096"/>
    <w:rsid w:val="00344BDB"/>
    <w:rsid w:val="00346C18"/>
    <w:rsid w:val="0034787D"/>
    <w:rsid w:val="003500F7"/>
    <w:rsid w:val="003510CE"/>
    <w:rsid w:val="003535D1"/>
    <w:rsid w:val="003571B5"/>
    <w:rsid w:val="003608E3"/>
    <w:rsid w:val="003625FF"/>
    <w:rsid w:val="003628A3"/>
    <w:rsid w:val="003642B2"/>
    <w:rsid w:val="00364866"/>
    <w:rsid w:val="00376CAA"/>
    <w:rsid w:val="00377906"/>
    <w:rsid w:val="00386BB8"/>
    <w:rsid w:val="00390E1E"/>
    <w:rsid w:val="0039153D"/>
    <w:rsid w:val="003931E4"/>
    <w:rsid w:val="00394853"/>
    <w:rsid w:val="00395D36"/>
    <w:rsid w:val="00397408"/>
    <w:rsid w:val="003A0431"/>
    <w:rsid w:val="003A174C"/>
    <w:rsid w:val="003B515E"/>
    <w:rsid w:val="003B68BF"/>
    <w:rsid w:val="003C1004"/>
    <w:rsid w:val="003C27D5"/>
    <w:rsid w:val="003C451E"/>
    <w:rsid w:val="003C4C2D"/>
    <w:rsid w:val="003C5428"/>
    <w:rsid w:val="003C5F3C"/>
    <w:rsid w:val="003C6F12"/>
    <w:rsid w:val="003E100F"/>
    <w:rsid w:val="003E1ADB"/>
    <w:rsid w:val="003E2CE8"/>
    <w:rsid w:val="003E3537"/>
    <w:rsid w:val="003E372F"/>
    <w:rsid w:val="003E4439"/>
    <w:rsid w:val="003F0FD6"/>
    <w:rsid w:val="003F1A92"/>
    <w:rsid w:val="003F3CAD"/>
    <w:rsid w:val="003F47A0"/>
    <w:rsid w:val="003F7665"/>
    <w:rsid w:val="004016BF"/>
    <w:rsid w:val="00403344"/>
    <w:rsid w:val="0040751F"/>
    <w:rsid w:val="00413326"/>
    <w:rsid w:val="00414B20"/>
    <w:rsid w:val="004150E1"/>
    <w:rsid w:val="00415C6F"/>
    <w:rsid w:val="00421CC3"/>
    <w:rsid w:val="00422E31"/>
    <w:rsid w:val="00424A96"/>
    <w:rsid w:val="0043156C"/>
    <w:rsid w:val="00431866"/>
    <w:rsid w:val="00434533"/>
    <w:rsid w:val="0043461F"/>
    <w:rsid w:val="00434FFD"/>
    <w:rsid w:val="004353C5"/>
    <w:rsid w:val="00436AB5"/>
    <w:rsid w:val="004402BB"/>
    <w:rsid w:val="0044084A"/>
    <w:rsid w:val="00441D6D"/>
    <w:rsid w:val="004424E2"/>
    <w:rsid w:val="004440C9"/>
    <w:rsid w:val="00445466"/>
    <w:rsid w:val="00445DF4"/>
    <w:rsid w:val="0044633F"/>
    <w:rsid w:val="00446C2F"/>
    <w:rsid w:val="00447C8D"/>
    <w:rsid w:val="004503D5"/>
    <w:rsid w:val="00455205"/>
    <w:rsid w:val="00456B13"/>
    <w:rsid w:val="00461FFF"/>
    <w:rsid w:val="00464484"/>
    <w:rsid w:val="004654BF"/>
    <w:rsid w:val="00466265"/>
    <w:rsid w:val="004751CF"/>
    <w:rsid w:val="004756F9"/>
    <w:rsid w:val="00475ABB"/>
    <w:rsid w:val="00476D80"/>
    <w:rsid w:val="004815C6"/>
    <w:rsid w:val="004861D9"/>
    <w:rsid w:val="004866A8"/>
    <w:rsid w:val="004866F3"/>
    <w:rsid w:val="00486E52"/>
    <w:rsid w:val="00496928"/>
    <w:rsid w:val="00496AA8"/>
    <w:rsid w:val="004A00D2"/>
    <w:rsid w:val="004A32BB"/>
    <w:rsid w:val="004A7F91"/>
    <w:rsid w:val="004B31A2"/>
    <w:rsid w:val="004B4809"/>
    <w:rsid w:val="004B4C29"/>
    <w:rsid w:val="004C08FD"/>
    <w:rsid w:val="004C1629"/>
    <w:rsid w:val="004C1778"/>
    <w:rsid w:val="004C19C3"/>
    <w:rsid w:val="004C3726"/>
    <w:rsid w:val="004C529A"/>
    <w:rsid w:val="004D2676"/>
    <w:rsid w:val="004D4D9D"/>
    <w:rsid w:val="004D5BC3"/>
    <w:rsid w:val="004D6C49"/>
    <w:rsid w:val="004E0BD3"/>
    <w:rsid w:val="004E1150"/>
    <w:rsid w:val="004E1166"/>
    <w:rsid w:val="004E1EAD"/>
    <w:rsid w:val="004E2C55"/>
    <w:rsid w:val="004E2EA2"/>
    <w:rsid w:val="004F0CFD"/>
    <w:rsid w:val="004F2B45"/>
    <w:rsid w:val="004F3755"/>
    <w:rsid w:val="004F7C6E"/>
    <w:rsid w:val="00506AB2"/>
    <w:rsid w:val="00512DAF"/>
    <w:rsid w:val="0051307A"/>
    <w:rsid w:val="00513102"/>
    <w:rsid w:val="0051381B"/>
    <w:rsid w:val="00514113"/>
    <w:rsid w:val="005203EE"/>
    <w:rsid w:val="0053249F"/>
    <w:rsid w:val="00532A25"/>
    <w:rsid w:val="00534853"/>
    <w:rsid w:val="005348EA"/>
    <w:rsid w:val="00534F35"/>
    <w:rsid w:val="00541BE8"/>
    <w:rsid w:val="00542B54"/>
    <w:rsid w:val="00554328"/>
    <w:rsid w:val="005545FA"/>
    <w:rsid w:val="00557B69"/>
    <w:rsid w:val="00561CEF"/>
    <w:rsid w:val="00564E72"/>
    <w:rsid w:val="00565D44"/>
    <w:rsid w:val="00566A22"/>
    <w:rsid w:val="00573D4E"/>
    <w:rsid w:val="00574A73"/>
    <w:rsid w:val="00574F34"/>
    <w:rsid w:val="00576262"/>
    <w:rsid w:val="0057756A"/>
    <w:rsid w:val="0058089A"/>
    <w:rsid w:val="00581C9B"/>
    <w:rsid w:val="005826F3"/>
    <w:rsid w:val="00582FD3"/>
    <w:rsid w:val="0058552D"/>
    <w:rsid w:val="00590133"/>
    <w:rsid w:val="005A08FA"/>
    <w:rsid w:val="005A3A46"/>
    <w:rsid w:val="005A409C"/>
    <w:rsid w:val="005A4B19"/>
    <w:rsid w:val="005A4E7A"/>
    <w:rsid w:val="005B0255"/>
    <w:rsid w:val="005B3BDE"/>
    <w:rsid w:val="005B46A1"/>
    <w:rsid w:val="005B58D8"/>
    <w:rsid w:val="005C189A"/>
    <w:rsid w:val="005C2BA1"/>
    <w:rsid w:val="005C30E5"/>
    <w:rsid w:val="005C3EA9"/>
    <w:rsid w:val="005C5894"/>
    <w:rsid w:val="005C5A89"/>
    <w:rsid w:val="005C6A63"/>
    <w:rsid w:val="005D306E"/>
    <w:rsid w:val="005E23BA"/>
    <w:rsid w:val="005E5F36"/>
    <w:rsid w:val="005F0D1C"/>
    <w:rsid w:val="005F4C2C"/>
    <w:rsid w:val="005F6A86"/>
    <w:rsid w:val="0060212D"/>
    <w:rsid w:val="00604E2F"/>
    <w:rsid w:val="00605B3D"/>
    <w:rsid w:val="00605EA8"/>
    <w:rsid w:val="00610B3B"/>
    <w:rsid w:val="00611636"/>
    <w:rsid w:val="006127C9"/>
    <w:rsid w:val="0061295F"/>
    <w:rsid w:val="00620A87"/>
    <w:rsid w:val="00624BBC"/>
    <w:rsid w:val="006252B4"/>
    <w:rsid w:val="00627D28"/>
    <w:rsid w:val="00630156"/>
    <w:rsid w:val="00631710"/>
    <w:rsid w:val="00631A95"/>
    <w:rsid w:val="0063407C"/>
    <w:rsid w:val="00636A09"/>
    <w:rsid w:val="00636D15"/>
    <w:rsid w:val="00636D52"/>
    <w:rsid w:val="0064180F"/>
    <w:rsid w:val="00641FC3"/>
    <w:rsid w:val="006432D8"/>
    <w:rsid w:val="0064500F"/>
    <w:rsid w:val="0064511F"/>
    <w:rsid w:val="00646074"/>
    <w:rsid w:val="00646126"/>
    <w:rsid w:val="0065016C"/>
    <w:rsid w:val="00650226"/>
    <w:rsid w:val="00651F16"/>
    <w:rsid w:val="00654979"/>
    <w:rsid w:val="006550F9"/>
    <w:rsid w:val="006555BF"/>
    <w:rsid w:val="00655E8A"/>
    <w:rsid w:val="00662497"/>
    <w:rsid w:val="00662604"/>
    <w:rsid w:val="006634C8"/>
    <w:rsid w:val="006645F7"/>
    <w:rsid w:val="00665EBD"/>
    <w:rsid w:val="00666D75"/>
    <w:rsid w:val="0067053D"/>
    <w:rsid w:val="00670F15"/>
    <w:rsid w:val="006768FC"/>
    <w:rsid w:val="00681627"/>
    <w:rsid w:val="006820F5"/>
    <w:rsid w:val="006826BD"/>
    <w:rsid w:val="00682A26"/>
    <w:rsid w:val="00682DA3"/>
    <w:rsid w:val="006830EA"/>
    <w:rsid w:val="006849D3"/>
    <w:rsid w:val="00685636"/>
    <w:rsid w:val="006950F8"/>
    <w:rsid w:val="006954F0"/>
    <w:rsid w:val="006A707E"/>
    <w:rsid w:val="006A7B9E"/>
    <w:rsid w:val="006A7DFF"/>
    <w:rsid w:val="006B61E5"/>
    <w:rsid w:val="006B7198"/>
    <w:rsid w:val="006C0DBF"/>
    <w:rsid w:val="006C153E"/>
    <w:rsid w:val="006D28BA"/>
    <w:rsid w:val="006D383C"/>
    <w:rsid w:val="006D45DC"/>
    <w:rsid w:val="006D50AB"/>
    <w:rsid w:val="006D55CD"/>
    <w:rsid w:val="006D72C8"/>
    <w:rsid w:val="006E2203"/>
    <w:rsid w:val="006E246A"/>
    <w:rsid w:val="006E4A05"/>
    <w:rsid w:val="006E652A"/>
    <w:rsid w:val="006F41A4"/>
    <w:rsid w:val="006F6A27"/>
    <w:rsid w:val="006F6A3B"/>
    <w:rsid w:val="00700B9E"/>
    <w:rsid w:val="007024C3"/>
    <w:rsid w:val="007030DF"/>
    <w:rsid w:val="0070679B"/>
    <w:rsid w:val="00706E95"/>
    <w:rsid w:val="007108F4"/>
    <w:rsid w:val="00713B92"/>
    <w:rsid w:val="007164DA"/>
    <w:rsid w:val="007226A7"/>
    <w:rsid w:val="0072650E"/>
    <w:rsid w:val="00734F69"/>
    <w:rsid w:val="00741784"/>
    <w:rsid w:val="00742A0D"/>
    <w:rsid w:val="00746E54"/>
    <w:rsid w:val="0075013B"/>
    <w:rsid w:val="0075166F"/>
    <w:rsid w:val="00752B58"/>
    <w:rsid w:val="00753239"/>
    <w:rsid w:val="0075597B"/>
    <w:rsid w:val="00756F24"/>
    <w:rsid w:val="00762158"/>
    <w:rsid w:val="00762AB6"/>
    <w:rsid w:val="00764F65"/>
    <w:rsid w:val="00766A3C"/>
    <w:rsid w:val="0077327E"/>
    <w:rsid w:val="007749E2"/>
    <w:rsid w:val="00774D55"/>
    <w:rsid w:val="00777C49"/>
    <w:rsid w:val="00777ED9"/>
    <w:rsid w:val="007836CD"/>
    <w:rsid w:val="00784BA8"/>
    <w:rsid w:val="00785904"/>
    <w:rsid w:val="0078735F"/>
    <w:rsid w:val="00787F84"/>
    <w:rsid w:val="00791FBA"/>
    <w:rsid w:val="00797635"/>
    <w:rsid w:val="00797CA7"/>
    <w:rsid w:val="007A4F3F"/>
    <w:rsid w:val="007A64EC"/>
    <w:rsid w:val="007B1C82"/>
    <w:rsid w:val="007B3586"/>
    <w:rsid w:val="007B6382"/>
    <w:rsid w:val="007B7135"/>
    <w:rsid w:val="007B71B6"/>
    <w:rsid w:val="007C36A7"/>
    <w:rsid w:val="007C51E6"/>
    <w:rsid w:val="007D219B"/>
    <w:rsid w:val="007D2250"/>
    <w:rsid w:val="007D53C2"/>
    <w:rsid w:val="007D6FD3"/>
    <w:rsid w:val="007E0EA4"/>
    <w:rsid w:val="007E3096"/>
    <w:rsid w:val="007E34D4"/>
    <w:rsid w:val="007E3942"/>
    <w:rsid w:val="007E4478"/>
    <w:rsid w:val="007E46A8"/>
    <w:rsid w:val="007E4B8F"/>
    <w:rsid w:val="007E5411"/>
    <w:rsid w:val="007E73D8"/>
    <w:rsid w:val="007E7824"/>
    <w:rsid w:val="007F04D9"/>
    <w:rsid w:val="007F1117"/>
    <w:rsid w:val="00801318"/>
    <w:rsid w:val="00807AA2"/>
    <w:rsid w:val="008160A2"/>
    <w:rsid w:val="008167AC"/>
    <w:rsid w:val="00820D53"/>
    <w:rsid w:val="00821153"/>
    <w:rsid w:val="00825930"/>
    <w:rsid w:val="00826C2B"/>
    <w:rsid w:val="008278F7"/>
    <w:rsid w:val="00831103"/>
    <w:rsid w:val="008320E2"/>
    <w:rsid w:val="00832FAC"/>
    <w:rsid w:val="00835C4C"/>
    <w:rsid w:val="00836713"/>
    <w:rsid w:val="00836CD9"/>
    <w:rsid w:val="008446B5"/>
    <w:rsid w:val="00844852"/>
    <w:rsid w:val="008469BD"/>
    <w:rsid w:val="00851615"/>
    <w:rsid w:val="00852FC6"/>
    <w:rsid w:val="00863D36"/>
    <w:rsid w:val="00865F09"/>
    <w:rsid w:val="0086714F"/>
    <w:rsid w:val="00871CF1"/>
    <w:rsid w:val="00872A83"/>
    <w:rsid w:val="008869DB"/>
    <w:rsid w:val="00886FBD"/>
    <w:rsid w:val="008901F2"/>
    <w:rsid w:val="00893B9A"/>
    <w:rsid w:val="008947AC"/>
    <w:rsid w:val="00894A35"/>
    <w:rsid w:val="008958B0"/>
    <w:rsid w:val="008A2672"/>
    <w:rsid w:val="008A2C4C"/>
    <w:rsid w:val="008A3AE4"/>
    <w:rsid w:val="008A7FFA"/>
    <w:rsid w:val="008B3267"/>
    <w:rsid w:val="008B37D7"/>
    <w:rsid w:val="008B5D8C"/>
    <w:rsid w:val="008C06E0"/>
    <w:rsid w:val="008C0A2D"/>
    <w:rsid w:val="008C330A"/>
    <w:rsid w:val="008C4BBD"/>
    <w:rsid w:val="008C5383"/>
    <w:rsid w:val="008C64D3"/>
    <w:rsid w:val="008C6BA2"/>
    <w:rsid w:val="008D00BE"/>
    <w:rsid w:val="008D24EE"/>
    <w:rsid w:val="008D5793"/>
    <w:rsid w:val="008D5D10"/>
    <w:rsid w:val="008E0139"/>
    <w:rsid w:val="008E2F3D"/>
    <w:rsid w:val="008E6A00"/>
    <w:rsid w:val="008F0045"/>
    <w:rsid w:val="008F0800"/>
    <w:rsid w:val="008F19FF"/>
    <w:rsid w:val="00900A2A"/>
    <w:rsid w:val="009012B1"/>
    <w:rsid w:val="00901C1D"/>
    <w:rsid w:val="0090271B"/>
    <w:rsid w:val="009074D9"/>
    <w:rsid w:val="009166B8"/>
    <w:rsid w:val="009217FE"/>
    <w:rsid w:val="00923C42"/>
    <w:rsid w:val="00926181"/>
    <w:rsid w:val="0092626E"/>
    <w:rsid w:val="0092646A"/>
    <w:rsid w:val="00926754"/>
    <w:rsid w:val="00926F92"/>
    <w:rsid w:val="00930C99"/>
    <w:rsid w:val="00931F33"/>
    <w:rsid w:val="00932526"/>
    <w:rsid w:val="00934AF6"/>
    <w:rsid w:val="00946CF0"/>
    <w:rsid w:val="00950D8B"/>
    <w:rsid w:val="0095435F"/>
    <w:rsid w:val="009553E4"/>
    <w:rsid w:val="00955521"/>
    <w:rsid w:val="00960B2E"/>
    <w:rsid w:val="00960EAA"/>
    <w:rsid w:val="00962C77"/>
    <w:rsid w:val="00963E1F"/>
    <w:rsid w:val="0096577D"/>
    <w:rsid w:val="00970344"/>
    <w:rsid w:val="00973660"/>
    <w:rsid w:val="009747D4"/>
    <w:rsid w:val="009756D0"/>
    <w:rsid w:val="00975BB3"/>
    <w:rsid w:val="00976373"/>
    <w:rsid w:val="009763BC"/>
    <w:rsid w:val="00976CA1"/>
    <w:rsid w:val="00976E8D"/>
    <w:rsid w:val="0098230B"/>
    <w:rsid w:val="00982B6B"/>
    <w:rsid w:val="00996157"/>
    <w:rsid w:val="00996BBC"/>
    <w:rsid w:val="00997169"/>
    <w:rsid w:val="009A4443"/>
    <w:rsid w:val="009A6B5A"/>
    <w:rsid w:val="009B1E8C"/>
    <w:rsid w:val="009B2355"/>
    <w:rsid w:val="009B3C32"/>
    <w:rsid w:val="009B5486"/>
    <w:rsid w:val="009B5DDD"/>
    <w:rsid w:val="009B6F3D"/>
    <w:rsid w:val="009C1034"/>
    <w:rsid w:val="009C20AA"/>
    <w:rsid w:val="009C3A1D"/>
    <w:rsid w:val="009C4D51"/>
    <w:rsid w:val="009D07B4"/>
    <w:rsid w:val="009D1451"/>
    <w:rsid w:val="009D3F78"/>
    <w:rsid w:val="009D4DB4"/>
    <w:rsid w:val="009D7FE8"/>
    <w:rsid w:val="009E72B7"/>
    <w:rsid w:val="009E7CDD"/>
    <w:rsid w:val="009F031C"/>
    <w:rsid w:val="009F07E9"/>
    <w:rsid w:val="009F1E85"/>
    <w:rsid w:val="009F2920"/>
    <w:rsid w:val="009F29E5"/>
    <w:rsid w:val="009F39DD"/>
    <w:rsid w:val="009F4C1F"/>
    <w:rsid w:val="009F5FB9"/>
    <w:rsid w:val="009F78E4"/>
    <w:rsid w:val="009F7FF3"/>
    <w:rsid w:val="00A061FF"/>
    <w:rsid w:val="00A10D18"/>
    <w:rsid w:val="00A12AD2"/>
    <w:rsid w:val="00A134CA"/>
    <w:rsid w:val="00A15219"/>
    <w:rsid w:val="00A16EC3"/>
    <w:rsid w:val="00A20068"/>
    <w:rsid w:val="00A21ABA"/>
    <w:rsid w:val="00A225FD"/>
    <w:rsid w:val="00A24292"/>
    <w:rsid w:val="00A247CD"/>
    <w:rsid w:val="00A24EDC"/>
    <w:rsid w:val="00A261E6"/>
    <w:rsid w:val="00A2798D"/>
    <w:rsid w:val="00A27DE0"/>
    <w:rsid w:val="00A31F07"/>
    <w:rsid w:val="00A32A24"/>
    <w:rsid w:val="00A32C8D"/>
    <w:rsid w:val="00A333B9"/>
    <w:rsid w:val="00A3482F"/>
    <w:rsid w:val="00A34CEC"/>
    <w:rsid w:val="00A364B5"/>
    <w:rsid w:val="00A41BBD"/>
    <w:rsid w:val="00A43531"/>
    <w:rsid w:val="00A43EE8"/>
    <w:rsid w:val="00A449D5"/>
    <w:rsid w:val="00A452A4"/>
    <w:rsid w:val="00A452F0"/>
    <w:rsid w:val="00A51543"/>
    <w:rsid w:val="00A53DA2"/>
    <w:rsid w:val="00A54BB5"/>
    <w:rsid w:val="00A55567"/>
    <w:rsid w:val="00A56893"/>
    <w:rsid w:val="00A57A93"/>
    <w:rsid w:val="00A608D5"/>
    <w:rsid w:val="00A64C32"/>
    <w:rsid w:val="00A6690F"/>
    <w:rsid w:val="00A77423"/>
    <w:rsid w:val="00A864A6"/>
    <w:rsid w:val="00A866FD"/>
    <w:rsid w:val="00A87E77"/>
    <w:rsid w:val="00A916E0"/>
    <w:rsid w:val="00A975DF"/>
    <w:rsid w:val="00AA4E5C"/>
    <w:rsid w:val="00AA65CE"/>
    <w:rsid w:val="00AB1544"/>
    <w:rsid w:val="00AB25FE"/>
    <w:rsid w:val="00AB34EF"/>
    <w:rsid w:val="00AB419F"/>
    <w:rsid w:val="00AB57E4"/>
    <w:rsid w:val="00AB660A"/>
    <w:rsid w:val="00AB7F48"/>
    <w:rsid w:val="00AC04A9"/>
    <w:rsid w:val="00AC0711"/>
    <w:rsid w:val="00AC2B34"/>
    <w:rsid w:val="00AC49CA"/>
    <w:rsid w:val="00AC5CAD"/>
    <w:rsid w:val="00AC70E6"/>
    <w:rsid w:val="00AC7613"/>
    <w:rsid w:val="00AD02AA"/>
    <w:rsid w:val="00AD0FBD"/>
    <w:rsid w:val="00AD190E"/>
    <w:rsid w:val="00AD26CD"/>
    <w:rsid w:val="00AD33E4"/>
    <w:rsid w:val="00AD4F42"/>
    <w:rsid w:val="00AD719A"/>
    <w:rsid w:val="00AD7CC0"/>
    <w:rsid w:val="00AE0E0D"/>
    <w:rsid w:val="00AE0FC1"/>
    <w:rsid w:val="00AE11CE"/>
    <w:rsid w:val="00AE1790"/>
    <w:rsid w:val="00AE422A"/>
    <w:rsid w:val="00AE574F"/>
    <w:rsid w:val="00AF0580"/>
    <w:rsid w:val="00AF21D1"/>
    <w:rsid w:val="00AF5E2D"/>
    <w:rsid w:val="00AF784C"/>
    <w:rsid w:val="00B0058F"/>
    <w:rsid w:val="00B0204F"/>
    <w:rsid w:val="00B026D0"/>
    <w:rsid w:val="00B02F1E"/>
    <w:rsid w:val="00B069E0"/>
    <w:rsid w:val="00B11872"/>
    <w:rsid w:val="00B11D46"/>
    <w:rsid w:val="00B213E6"/>
    <w:rsid w:val="00B25426"/>
    <w:rsid w:val="00B30AA3"/>
    <w:rsid w:val="00B30CFE"/>
    <w:rsid w:val="00B32814"/>
    <w:rsid w:val="00B33D76"/>
    <w:rsid w:val="00B352FE"/>
    <w:rsid w:val="00B3586E"/>
    <w:rsid w:val="00B36859"/>
    <w:rsid w:val="00B4133F"/>
    <w:rsid w:val="00B43899"/>
    <w:rsid w:val="00B43D8B"/>
    <w:rsid w:val="00B4495D"/>
    <w:rsid w:val="00B459A9"/>
    <w:rsid w:val="00B50A0D"/>
    <w:rsid w:val="00B52ED7"/>
    <w:rsid w:val="00B54C1B"/>
    <w:rsid w:val="00B56465"/>
    <w:rsid w:val="00B61A23"/>
    <w:rsid w:val="00B62FE0"/>
    <w:rsid w:val="00B66AB2"/>
    <w:rsid w:val="00B72338"/>
    <w:rsid w:val="00B75E52"/>
    <w:rsid w:val="00B761B0"/>
    <w:rsid w:val="00B80D8A"/>
    <w:rsid w:val="00B813F4"/>
    <w:rsid w:val="00B83120"/>
    <w:rsid w:val="00B861F5"/>
    <w:rsid w:val="00B90501"/>
    <w:rsid w:val="00B91380"/>
    <w:rsid w:val="00B92316"/>
    <w:rsid w:val="00B92F9D"/>
    <w:rsid w:val="00B93357"/>
    <w:rsid w:val="00B9342C"/>
    <w:rsid w:val="00B94D9E"/>
    <w:rsid w:val="00B95361"/>
    <w:rsid w:val="00B97ACD"/>
    <w:rsid w:val="00BA4018"/>
    <w:rsid w:val="00BB0D9B"/>
    <w:rsid w:val="00BB2979"/>
    <w:rsid w:val="00BB3437"/>
    <w:rsid w:val="00BB36A3"/>
    <w:rsid w:val="00BC0208"/>
    <w:rsid w:val="00BD0278"/>
    <w:rsid w:val="00BD0D8A"/>
    <w:rsid w:val="00BD1F06"/>
    <w:rsid w:val="00BD28A2"/>
    <w:rsid w:val="00BD32D5"/>
    <w:rsid w:val="00BD4081"/>
    <w:rsid w:val="00BD7D61"/>
    <w:rsid w:val="00BD7DFA"/>
    <w:rsid w:val="00BE0008"/>
    <w:rsid w:val="00BE0D0E"/>
    <w:rsid w:val="00BE6B61"/>
    <w:rsid w:val="00BE6E14"/>
    <w:rsid w:val="00BE742B"/>
    <w:rsid w:val="00BF0310"/>
    <w:rsid w:val="00BF14C5"/>
    <w:rsid w:val="00BF3DB0"/>
    <w:rsid w:val="00BF4602"/>
    <w:rsid w:val="00BF4F35"/>
    <w:rsid w:val="00BF57E7"/>
    <w:rsid w:val="00BF75C8"/>
    <w:rsid w:val="00C04A20"/>
    <w:rsid w:val="00C0504E"/>
    <w:rsid w:val="00C07FB4"/>
    <w:rsid w:val="00C139AA"/>
    <w:rsid w:val="00C14597"/>
    <w:rsid w:val="00C201A8"/>
    <w:rsid w:val="00C222B9"/>
    <w:rsid w:val="00C2265A"/>
    <w:rsid w:val="00C26A94"/>
    <w:rsid w:val="00C324A1"/>
    <w:rsid w:val="00C326BE"/>
    <w:rsid w:val="00C34EC7"/>
    <w:rsid w:val="00C37C07"/>
    <w:rsid w:val="00C4550C"/>
    <w:rsid w:val="00C467CD"/>
    <w:rsid w:val="00C47D83"/>
    <w:rsid w:val="00C5339D"/>
    <w:rsid w:val="00C60314"/>
    <w:rsid w:val="00C618B5"/>
    <w:rsid w:val="00C61D7A"/>
    <w:rsid w:val="00C631FB"/>
    <w:rsid w:val="00C638B6"/>
    <w:rsid w:val="00C64F10"/>
    <w:rsid w:val="00C67670"/>
    <w:rsid w:val="00C67D4F"/>
    <w:rsid w:val="00C71958"/>
    <w:rsid w:val="00C71BB7"/>
    <w:rsid w:val="00C73B3F"/>
    <w:rsid w:val="00C76975"/>
    <w:rsid w:val="00C8200F"/>
    <w:rsid w:val="00C8495A"/>
    <w:rsid w:val="00C85E15"/>
    <w:rsid w:val="00C86B78"/>
    <w:rsid w:val="00C902D4"/>
    <w:rsid w:val="00C911E8"/>
    <w:rsid w:val="00C912B9"/>
    <w:rsid w:val="00C9148D"/>
    <w:rsid w:val="00C97F6F"/>
    <w:rsid w:val="00CA6046"/>
    <w:rsid w:val="00CB36FB"/>
    <w:rsid w:val="00CB3E72"/>
    <w:rsid w:val="00CB5DFA"/>
    <w:rsid w:val="00CB7618"/>
    <w:rsid w:val="00CC0403"/>
    <w:rsid w:val="00CC179D"/>
    <w:rsid w:val="00CC1C75"/>
    <w:rsid w:val="00CC56DF"/>
    <w:rsid w:val="00CD1758"/>
    <w:rsid w:val="00CD7BEB"/>
    <w:rsid w:val="00CE0264"/>
    <w:rsid w:val="00CE1658"/>
    <w:rsid w:val="00CE671E"/>
    <w:rsid w:val="00CF26E9"/>
    <w:rsid w:val="00CF5263"/>
    <w:rsid w:val="00CF6AFB"/>
    <w:rsid w:val="00CF7A02"/>
    <w:rsid w:val="00CF7A33"/>
    <w:rsid w:val="00D008C2"/>
    <w:rsid w:val="00D01DCD"/>
    <w:rsid w:val="00D032BB"/>
    <w:rsid w:val="00D04D39"/>
    <w:rsid w:val="00D04DF1"/>
    <w:rsid w:val="00D061E7"/>
    <w:rsid w:val="00D079D4"/>
    <w:rsid w:val="00D16DAB"/>
    <w:rsid w:val="00D17CFA"/>
    <w:rsid w:val="00D23923"/>
    <w:rsid w:val="00D24DD1"/>
    <w:rsid w:val="00D25524"/>
    <w:rsid w:val="00D3011A"/>
    <w:rsid w:val="00D31C01"/>
    <w:rsid w:val="00D35856"/>
    <w:rsid w:val="00D37D78"/>
    <w:rsid w:val="00D42031"/>
    <w:rsid w:val="00D43503"/>
    <w:rsid w:val="00D44215"/>
    <w:rsid w:val="00D4563E"/>
    <w:rsid w:val="00D45E08"/>
    <w:rsid w:val="00D46042"/>
    <w:rsid w:val="00D4699D"/>
    <w:rsid w:val="00D47407"/>
    <w:rsid w:val="00D505EF"/>
    <w:rsid w:val="00D5117E"/>
    <w:rsid w:val="00D51705"/>
    <w:rsid w:val="00D5684C"/>
    <w:rsid w:val="00D579BB"/>
    <w:rsid w:val="00D6725D"/>
    <w:rsid w:val="00D70522"/>
    <w:rsid w:val="00D71398"/>
    <w:rsid w:val="00D73654"/>
    <w:rsid w:val="00D740F0"/>
    <w:rsid w:val="00D7634A"/>
    <w:rsid w:val="00D76772"/>
    <w:rsid w:val="00D77508"/>
    <w:rsid w:val="00D80CA2"/>
    <w:rsid w:val="00D82BF7"/>
    <w:rsid w:val="00D84414"/>
    <w:rsid w:val="00D873FA"/>
    <w:rsid w:val="00D879C3"/>
    <w:rsid w:val="00D92038"/>
    <w:rsid w:val="00D9246E"/>
    <w:rsid w:val="00D933E6"/>
    <w:rsid w:val="00D95855"/>
    <w:rsid w:val="00D96AEB"/>
    <w:rsid w:val="00D97E2B"/>
    <w:rsid w:val="00DA32E0"/>
    <w:rsid w:val="00DA5734"/>
    <w:rsid w:val="00DA6CC4"/>
    <w:rsid w:val="00DA78D3"/>
    <w:rsid w:val="00DA7B96"/>
    <w:rsid w:val="00DB177D"/>
    <w:rsid w:val="00DB2880"/>
    <w:rsid w:val="00DB67C4"/>
    <w:rsid w:val="00DC0DA4"/>
    <w:rsid w:val="00DC5146"/>
    <w:rsid w:val="00DD2EA9"/>
    <w:rsid w:val="00DD5E6B"/>
    <w:rsid w:val="00DD77A1"/>
    <w:rsid w:val="00DE6121"/>
    <w:rsid w:val="00DE6732"/>
    <w:rsid w:val="00DF0312"/>
    <w:rsid w:val="00DF2ECD"/>
    <w:rsid w:val="00E01C31"/>
    <w:rsid w:val="00E025EF"/>
    <w:rsid w:val="00E04F96"/>
    <w:rsid w:val="00E05545"/>
    <w:rsid w:val="00E055BA"/>
    <w:rsid w:val="00E06B7F"/>
    <w:rsid w:val="00E07E86"/>
    <w:rsid w:val="00E143A6"/>
    <w:rsid w:val="00E14B45"/>
    <w:rsid w:val="00E17D95"/>
    <w:rsid w:val="00E20CCD"/>
    <w:rsid w:val="00E25658"/>
    <w:rsid w:val="00E31699"/>
    <w:rsid w:val="00E320E4"/>
    <w:rsid w:val="00E34F2E"/>
    <w:rsid w:val="00E3676B"/>
    <w:rsid w:val="00E40471"/>
    <w:rsid w:val="00E42264"/>
    <w:rsid w:val="00E425DE"/>
    <w:rsid w:val="00E45BF3"/>
    <w:rsid w:val="00E518FE"/>
    <w:rsid w:val="00E525C8"/>
    <w:rsid w:val="00E5462B"/>
    <w:rsid w:val="00E54EA3"/>
    <w:rsid w:val="00E6267E"/>
    <w:rsid w:val="00E668AF"/>
    <w:rsid w:val="00E70879"/>
    <w:rsid w:val="00E7414C"/>
    <w:rsid w:val="00E7756D"/>
    <w:rsid w:val="00E86063"/>
    <w:rsid w:val="00E862EC"/>
    <w:rsid w:val="00E90534"/>
    <w:rsid w:val="00E9275B"/>
    <w:rsid w:val="00E969C5"/>
    <w:rsid w:val="00EA0E3C"/>
    <w:rsid w:val="00EA1C5B"/>
    <w:rsid w:val="00EA761F"/>
    <w:rsid w:val="00EA7CE8"/>
    <w:rsid w:val="00EB3C9B"/>
    <w:rsid w:val="00EB5218"/>
    <w:rsid w:val="00EC1C28"/>
    <w:rsid w:val="00EC6603"/>
    <w:rsid w:val="00ED2CC7"/>
    <w:rsid w:val="00ED2F8C"/>
    <w:rsid w:val="00ED37DD"/>
    <w:rsid w:val="00EE07C8"/>
    <w:rsid w:val="00EE6082"/>
    <w:rsid w:val="00EF08E4"/>
    <w:rsid w:val="00EF36ED"/>
    <w:rsid w:val="00EF3741"/>
    <w:rsid w:val="00EF4B65"/>
    <w:rsid w:val="00EF702A"/>
    <w:rsid w:val="00EF7583"/>
    <w:rsid w:val="00F00359"/>
    <w:rsid w:val="00F006A2"/>
    <w:rsid w:val="00F05D25"/>
    <w:rsid w:val="00F109B5"/>
    <w:rsid w:val="00F1135D"/>
    <w:rsid w:val="00F1336B"/>
    <w:rsid w:val="00F20219"/>
    <w:rsid w:val="00F26174"/>
    <w:rsid w:val="00F31F8A"/>
    <w:rsid w:val="00F324A5"/>
    <w:rsid w:val="00F3362C"/>
    <w:rsid w:val="00F33FE7"/>
    <w:rsid w:val="00F37B9D"/>
    <w:rsid w:val="00F37F9E"/>
    <w:rsid w:val="00F4001D"/>
    <w:rsid w:val="00F43F3E"/>
    <w:rsid w:val="00F47333"/>
    <w:rsid w:val="00F54D62"/>
    <w:rsid w:val="00F5578E"/>
    <w:rsid w:val="00F559D6"/>
    <w:rsid w:val="00F55FF6"/>
    <w:rsid w:val="00F60646"/>
    <w:rsid w:val="00F60CBD"/>
    <w:rsid w:val="00F622C2"/>
    <w:rsid w:val="00F6241C"/>
    <w:rsid w:val="00F641CD"/>
    <w:rsid w:val="00F64C6E"/>
    <w:rsid w:val="00F72044"/>
    <w:rsid w:val="00F74816"/>
    <w:rsid w:val="00F75C46"/>
    <w:rsid w:val="00F779B0"/>
    <w:rsid w:val="00F8416D"/>
    <w:rsid w:val="00F854B9"/>
    <w:rsid w:val="00F86641"/>
    <w:rsid w:val="00F90E1F"/>
    <w:rsid w:val="00F90EDD"/>
    <w:rsid w:val="00F91156"/>
    <w:rsid w:val="00F925EC"/>
    <w:rsid w:val="00F94EA7"/>
    <w:rsid w:val="00F976AC"/>
    <w:rsid w:val="00FA18CE"/>
    <w:rsid w:val="00FA413E"/>
    <w:rsid w:val="00FA7245"/>
    <w:rsid w:val="00FB7637"/>
    <w:rsid w:val="00FC47E7"/>
    <w:rsid w:val="00FC5A73"/>
    <w:rsid w:val="00FC6582"/>
    <w:rsid w:val="00FC6876"/>
    <w:rsid w:val="00FC76C6"/>
    <w:rsid w:val="00FC7F23"/>
    <w:rsid w:val="00FD14E4"/>
    <w:rsid w:val="00FD51FE"/>
    <w:rsid w:val="00FE4628"/>
    <w:rsid w:val="00FE7439"/>
    <w:rsid w:val="00FE76E6"/>
    <w:rsid w:val="00FF1053"/>
    <w:rsid w:val="00FF6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E6284B"/>
  <w15:docId w15:val="{F2A54317-6A43-7E4A-BE8C-CF51CE15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6F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locked/>
    <w:rsid w:val="00636A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BD0D8A"/>
    <w:rPr>
      <w:rFonts w:cs="Times New Roman"/>
      <w:b/>
      <w:bCs/>
    </w:rPr>
  </w:style>
  <w:style w:type="table" w:styleId="Tabela-Siatka">
    <w:name w:val="Table Grid"/>
    <w:basedOn w:val="Standardowy"/>
    <w:uiPriority w:val="39"/>
    <w:rsid w:val="00BD0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67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6714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671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7D2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7D219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D2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7D219B"/>
    <w:rPr>
      <w:rFonts w:cs="Times New Roman"/>
    </w:rPr>
  </w:style>
  <w:style w:type="paragraph" w:styleId="NormalnyWeb">
    <w:name w:val="Normal (Web)"/>
    <w:basedOn w:val="Normalny"/>
    <w:uiPriority w:val="99"/>
    <w:semiHidden/>
    <w:rsid w:val="00EC6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B3F3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773B6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rsid w:val="001B3F39"/>
    <w:rPr>
      <w:rFonts w:cs="Times New Roman"/>
      <w:vertAlign w:val="superscript"/>
    </w:rPr>
  </w:style>
  <w:style w:type="character" w:styleId="Hipercze">
    <w:name w:val="Hyperlink"/>
    <w:uiPriority w:val="99"/>
    <w:rsid w:val="00317B57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1A7AAD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Cs w:val="22"/>
      <w:lang w:eastAsia="en-US"/>
    </w:rPr>
  </w:style>
  <w:style w:type="paragraph" w:styleId="Bezodstpw">
    <w:name w:val="No Spacing"/>
    <w:uiPriority w:val="1"/>
    <w:qFormat/>
    <w:rsid w:val="00534853"/>
    <w:rPr>
      <w:rFonts w:cs="Times New Roman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0F55AA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/>
      <w:kern w:val="2"/>
      <w:sz w:val="24"/>
      <w:szCs w:val="24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19F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C3726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A707E"/>
    <w:rPr>
      <w:color w:val="605E5C"/>
      <w:shd w:val="clear" w:color="auto" w:fill="E1DFDD"/>
    </w:rPr>
  </w:style>
  <w:style w:type="character" w:customStyle="1" w:styleId="object">
    <w:name w:val="object"/>
    <w:basedOn w:val="Domylnaczcionkaakapitu"/>
    <w:rsid w:val="00532A25"/>
  </w:style>
  <w:style w:type="character" w:customStyle="1" w:styleId="Nagwek3Znak">
    <w:name w:val="Nagłówek 3 Znak"/>
    <w:basedOn w:val="Domylnaczcionkaakapitu"/>
    <w:link w:val="Nagwek3"/>
    <w:uiPriority w:val="9"/>
    <w:rsid w:val="00636A0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omylnaczcionkaakapitu"/>
    <w:rsid w:val="00636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5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5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5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25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25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25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259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25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259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25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259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259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259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259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9259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259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9259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259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9259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9259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259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9259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69259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9259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9259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259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9259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9259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9259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9259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9259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9259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9259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9259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25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5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5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2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5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0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8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7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84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8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4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2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54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53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1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31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05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38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97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432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30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3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8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44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5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ingamacharzynska/Downloads/Komunikat%20Prasowy%20UM&#321;%20-%20SZABLON%202025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Komunikat Prasowy UMŁ - SZABLON 2025.dotm</Template>
  <TotalTime>0</TotalTime>
  <Pages>3</Pages>
  <Words>612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keywords>Komunikat Prasowy UMŁ</cp:keywords>
  <cp:lastModifiedBy>Microsoft Office User</cp:lastModifiedBy>
  <cp:revision>2</cp:revision>
  <cp:lastPrinted>2020-11-13T10:30:00Z</cp:lastPrinted>
  <dcterms:created xsi:type="dcterms:W3CDTF">2025-10-13T22:51:00Z</dcterms:created>
  <dcterms:modified xsi:type="dcterms:W3CDTF">2025-10-13T22:51:00Z</dcterms:modified>
</cp:coreProperties>
</file>